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BB966" w14:textId="203B1E8C" w:rsidR="00E62AAA" w:rsidRPr="009B232B" w:rsidRDefault="00DA14E7" w:rsidP="009B232B">
      <w:pPr>
        <w:pStyle w:val="Title"/>
      </w:pPr>
      <w:sdt>
        <w:sdtPr>
          <w:alias w:val="Title"/>
          <w:tag w:val=""/>
          <w:id w:val="15818532"/>
          <w:placeholder>
            <w:docPart w:val="9D3AAD6CF7CA4F46A878F09AA5250B22"/>
          </w:placeholder>
          <w:dataBinding w:prefixMappings="xmlns:ns0='http://purl.org/dc/elements/1.1/' xmlns:ns1='http://schemas.openxmlformats.org/package/2006/metadata/core-properties' " w:xpath="/ns1:coreProperties[1]/ns0:title[1]" w:storeItemID="{6C3C8BC8-F283-45AE-878A-BAB7291924A1}"/>
          <w:text/>
        </w:sdtPr>
        <w:sdtEndPr/>
        <w:sdtContent>
          <w:r w:rsidR="00111D2E">
            <w:t>Audio transcript</w:t>
          </w:r>
        </w:sdtContent>
      </w:sdt>
    </w:p>
    <w:sdt>
      <w:sdtPr>
        <w:id w:val="-1780478260"/>
        <w:placeholder>
          <w:docPart w:val="F7266DD93038492DBC5ED82A043C80DF"/>
        </w:placeholder>
        <w:text w:multiLine="1"/>
      </w:sdtPr>
      <w:sdtEndPr/>
      <w:sdtContent>
        <w:p w14:paraId="43C45E6A" w14:textId="4042687A" w:rsidR="004C478E" w:rsidRDefault="00111D2E" w:rsidP="00542E9F">
          <w:pPr>
            <w:pStyle w:val="Subtitle"/>
          </w:pPr>
          <w:r w:rsidRPr="00111D2E">
            <w:t>Digital workflows and computational design podcast 2025</w:t>
          </w:r>
        </w:p>
      </w:sdtContent>
    </w:sdt>
    <w:p w14:paraId="61E556FB" w14:textId="77777777" w:rsidR="00111D2E" w:rsidRPr="00111D2E" w:rsidRDefault="00111D2E" w:rsidP="00111D2E">
      <w:r w:rsidRPr="00111D2E">
        <w:t>I'm Nick Simpson, I'm a structural engineer, and my involvement in this is that I'm on the Digital Workflows and Computational Design panel at the Institute of Structural Engineers. Along with Paul here, we've been tasked with investigating the future of the profession and competency, but obviously it's within that realm of digital workflows and computational design.</w:t>
      </w:r>
    </w:p>
    <w:p w14:paraId="3646B58C" w14:textId="6134F951" w:rsidR="00111D2E" w:rsidRPr="00111D2E" w:rsidRDefault="00111D2E" w:rsidP="00111D2E">
      <w:r w:rsidRPr="00111D2E">
        <w:t>We're geographically closely located</w:t>
      </w:r>
      <w:r>
        <w:t xml:space="preserve">, </w:t>
      </w:r>
      <w:r w:rsidRPr="00111D2E">
        <w:t>we're in Bristol today</w:t>
      </w:r>
      <w:r>
        <w:t xml:space="preserve">, </w:t>
      </w:r>
      <w:r w:rsidRPr="00111D2E">
        <w:t>and we thought there's an opportunity there to use that to our benefit. It's a global panel. We could be in different countries and then try and get a cross</w:t>
      </w:r>
      <w:r w:rsidRPr="00111D2E">
        <w:noBreakHyphen/>
        <w:t>section of the institution, because sometimes with this digital stuff, you hear a lot from very big organisations who have digital specialists, but that doesn't represent all of the membership. The idea is we get a range of practice sizes and see what's similar and what's different.</w:t>
      </w:r>
    </w:p>
    <w:p w14:paraId="51AF97F2" w14:textId="77777777" w:rsidR="00111D2E" w:rsidRPr="00111D2E" w:rsidRDefault="00111D2E" w:rsidP="00111D2E">
      <w:r w:rsidRPr="00111D2E">
        <w:t>I'm Paul Shepherd. I'm professor of computational design at the University of Bath, which is how I ended up on the computational design panel. But I was in practice before joining the university, so I've seen it in practice from both sides.</w:t>
      </w:r>
    </w:p>
    <w:p w14:paraId="586501D1" w14:textId="09A0D493" w:rsidR="00111D2E" w:rsidRPr="00111D2E" w:rsidRDefault="00111D2E" w:rsidP="00111D2E">
      <w:r w:rsidRPr="00111D2E">
        <w:t>My name is Tom Goss. I run a small business called Goss Structural. We've been going for about seven years now, and we deal with mostly domestic buildings as well as some kind of small commercial stuff. As a business, we're really interested in</w:t>
      </w:r>
      <w:r>
        <w:t xml:space="preserve">, </w:t>
      </w:r>
      <w:r w:rsidRPr="00111D2E">
        <w:t>not so much computational design</w:t>
      </w:r>
      <w:r>
        <w:t xml:space="preserve">, </w:t>
      </w:r>
      <w:r w:rsidRPr="00111D2E">
        <w:t>but digital workflows in particular are a big focus for us.</w:t>
      </w:r>
    </w:p>
    <w:p w14:paraId="3603A623" w14:textId="77777777" w:rsidR="00111D2E" w:rsidRPr="00111D2E" w:rsidRDefault="00111D2E" w:rsidP="00111D2E">
      <w:r w:rsidRPr="00111D2E">
        <w:t>I'm Mike Cribb. I'm a structural engineer from Arup. I will probably answer today from the point of view of my personal experience as a member of the Bristol office, which is about four hundred people.</w:t>
      </w:r>
    </w:p>
    <w:p w14:paraId="4509662E" w14:textId="14A02185" w:rsidR="00111D2E" w:rsidRPr="00111D2E" w:rsidRDefault="00111D2E" w:rsidP="00111D2E">
      <w:r w:rsidRPr="00111D2E">
        <w:t>I'm Claire Thomas, I'm a director at Integral Engineering Design. We're probably about twenty</w:t>
      </w:r>
      <w:r w:rsidRPr="00111D2E">
        <w:noBreakHyphen/>
        <w:t>two at the moment. We work over quite a range of project sizes</w:t>
      </w:r>
      <w:r>
        <w:t xml:space="preserve">, </w:t>
      </w:r>
      <w:r w:rsidRPr="00111D2E">
        <w:t>probably around two million, but we've done up to around eighty million. To be honest, the phrase “digital workflow” is not really common parlance in our practice, so it’ll be interesting to find out what that is.</w:t>
      </w:r>
    </w:p>
    <w:p w14:paraId="14A1C7E8" w14:textId="5730A159" w:rsidR="00111D2E" w:rsidRPr="00111D2E" w:rsidRDefault="00111D2E" w:rsidP="00111D2E">
      <w:r w:rsidRPr="00111D2E">
        <w:t>So we've just got two questions. The first one is to look back at how you've seen technology come into structural engineering over the last five or so years, and what that's looked like</w:t>
      </w:r>
      <w:r>
        <w:t xml:space="preserve">, </w:t>
      </w:r>
      <w:r w:rsidRPr="00111D2E">
        <w:t>has some technology become really prevalent in how you operate, and is some still at the fringe?</w:t>
      </w:r>
    </w:p>
    <w:p w14:paraId="1D7ED6EA" w14:textId="3E343971" w:rsidR="00111D2E" w:rsidRPr="00111D2E" w:rsidRDefault="00111D2E" w:rsidP="00111D2E">
      <w:r w:rsidRPr="00111D2E">
        <w:t>Sure. I suppose a really big one is Revit. Obviously it's been around longer than five years, but it was something architects used. But certainly as engineers, I’ve been working in 3D for quite a long time</w:t>
      </w:r>
      <w:r>
        <w:t xml:space="preserve">, </w:t>
      </w:r>
      <w:r w:rsidRPr="00111D2E">
        <w:t>using, I think, MicroStation originally when I used to work for Whitby and Bird in London</w:t>
      </w:r>
      <w:r>
        <w:t xml:space="preserve">, </w:t>
      </w:r>
      <w:r w:rsidRPr="00111D2E">
        <w:t>but there’s sort of an industry consensus now on Revit, and engineers use Revit as well.</w:t>
      </w:r>
    </w:p>
    <w:p w14:paraId="26079B5D" w14:textId="16D42D68" w:rsidR="00111D2E" w:rsidRPr="00111D2E" w:rsidRDefault="00111D2E" w:rsidP="00111D2E">
      <w:r w:rsidRPr="00111D2E">
        <w:t xml:space="preserve">It's interesting the way it's changed the way we work. It has changed the relationship between engineers and technicians; it's blurred those boundaries. I think the risk is that engineers can feel quite remote from the drawing production. Because Revit is such a powerful package, it's very time-consuming. You need to use it a lot to use it efficiently, so you can't dip in and out. Even the change from drawing boards to AutoCAD, </w:t>
      </w:r>
      <w:r w:rsidRPr="00111D2E">
        <w:lastRenderedPageBreak/>
        <w:t>engineers could learn AutoCAD and step in and help out. So it means we’ve had to be much more rigorous in how we plan drawing issues and how we do updates. You can't</w:t>
      </w:r>
      <w:r>
        <w:t xml:space="preserve">, </w:t>
      </w:r>
      <w:r w:rsidRPr="00111D2E">
        <w:t>as an engineer</w:t>
      </w:r>
      <w:r>
        <w:t xml:space="preserve">, </w:t>
      </w:r>
      <w:r w:rsidRPr="00111D2E">
        <w:t>just lend a hand very easily.</w:t>
      </w:r>
    </w:p>
    <w:p w14:paraId="0CDFF5C9" w14:textId="13531BAE" w:rsidR="00111D2E" w:rsidRPr="00111D2E" w:rsidRDefault="00DA14E7" w:rsidP="00111D2E">
      <w:r>
        <w:t>I</w:t>
      </w:r>
      <w:r w:rsidR="00111D2E" w:rsidRPr="00111D2E">
        <w:t xml:space="preserve"> don't think it's necessarily a transfer of work and responsibility from the engineer to the technician. It's more like a rebalancing of those roles. But I think engineers certainly have had to engage with it. They have to at least be able to view a model and spin it around and have a look at stuff.</w:t>
      </w:r>
    </w:p>
    <w:p w14:paraId="06E4DFF0" w14:textId="7335B47E" w:rsidR="00111D2E" w:rsidRPr="00111D2E" w:rsidRDefault="00111D2E" w:rsidP="00111D2E">
      <w:r w:rsidRPr="00111D2E">
        <w:t>It's quite tricky tracking changes</w:t>
      </w:r>
      <w:r>
        <w:t xml:space="preserve">, </w:t>
      </w:r>
      <w:r w:rsidRPr="00111D2E">
        <w:t>that's still a bit offline. It's difficult to do in the model, so you have to be really on the case in terms of how changes get snuck in. And actually I think even now, the role of sketching is still really important</w:t>
      </w:r>
      <w:r>
        <w:t xml:space="preserve">, </w:t>
      </w:r>
      <w:r w:rsidRPr="00111D2E">
        <w:t>not necessarily the sort of 3D sketches you might think of, but just at stage two, in our view, it's too early to be doing a model. It takes a lot of time to invest in that model. The benefits come later when you can edit and change things easily and generate lots of extra information.</w:t>
      </w:r>
    </w:p>
    <w:p w14:paraId="156FAB58" w14:textId="7DD48F67" w:rsidR="00111D2E" w:rsidRPr="00111D2E" w:rsidRDefault="00DA14E7" w:rsidP="00111D2E">
      <w:r>
        <w:rPr>
          <w:b/>
          <w:bCs/>
          <w:sz w:val="24"/>
          <w:szCs w:val="24"/>
        </w:rPr>
        <w:t>E</w:t>
      </w:r>
      <w:r w:rsidR="00111D2E" w:rsidRPr="0079331D">
        <w:rPr>
          <w:b/>
          <w:bCs/>
          <w:sz w:val="24"/>
          <w:szCs w:val="24"/>
        </w:rPr>
        <w:t>ngineers really need to be owning the design at stage two and be able to maybe produce those plans by hand.</w:t>
      </w:r>
      <w:r w:rsidR="00111D2E" w:rsidRPr="00111D2E">
        <w:t xml:space="preserve"> We find a lot of people either doing a sketch</w:t>
      </w:r>
      <w:r w:rsidR="00111D2E">
        <w:t xml:space="preserve">, </w:t>
      </w:r>
      <w:r w:rsidR="00111D2E" w:rsidRPr="00111D2E">
        <w:t>you're doing a sketch plan</w:t>
      </w:r>
      <w:r w:rsidR="00111D2E">
        <w:t xml:space="preserve">, </w:t>
      </w:r>
      <w:r w:rsidR="00111D2E" w:rsidRPr="00111D2E">
        <w:t>and I know there’s bits of software like Bluebeam and we use PDF Exchange at the moment, but Bluebeam I keep getting asked about, and it sounds amazing, but I look at how much it costs and I go, okay, is there a business case for it? Which obviously is always in the background for us: the economic environment we work in.</w:t>
      </w:r>
    </w:p>
    <w:p w14:paraId="57E791D7" w14:textId="3B922827" w:rsidR="00111D2E" w:rsidRPr="00111D2E" w:rsidRDefault="00111D2E" w:rsidP="00111D2E">
      <w:r w:rsidRPr="00111D2E">
        <w:t>I think there's a bit of that. I think as much of it is that there's quite a lot of talk around how you, I suppose, transfer data between different packages and how you can do one thing once in the thing that really suits doing that. And then the sort of idea of having a geometry model that's in Rhino that can help create Revit and can help create analysis, and like a bit of a hub</w:t>
      </w:r>
      <w:r>
        <w:t xml:space="preserve">, </w:t>
      </w:r>
      <w:r w:rsidRPr="00111D2E">
        <w:t xml:space="preserve">all those things work so much better now than they did ten years ago as well. </w:t>
      </w:r>
      <w:r w:rsidR="00DA14E7">
        <w:t>A</w:t>
      </w:r>
      <w:r w:rsidRPr="00111D2E">
        <w:t>ctually, using those integrations is just so much better than it was even five years ago. They've improved the way we operate between software.</w:t>
      </w:r>
    </w:p>
    <w:p w14:paraId="69D2BCD8" w14:textId="0750B018" w:rsidR="00111D2E" w:rsidRPr="00111D2E" w:rsidRDefault="00111D2E" w:rsidP="00111D2E">
      <w:r w:rsidRPr="00111D2E">
        <w:t>Can I add</w:t>
      </w:r>
      <w:r>
        <w:t xml:space="preserve">, </w:t>
      </w:r>
      <w:r w:rsidRPr="00111D2E">
        <w:t>I've seen a contradiction here, though. Because Clare, you said you were holding off on that big investment in Revit models or something until the project got to a certain stage, whereas you seem to be saying that right from day one, people will be going digital because it flows down the line.</w:t>
      </w:r>
    </w:p>
    <w:p w14:paraId="54A39F35" w14:textId="3AA7BA25" w:rsidR="00111D2E" w:rsidRPr="00111D2E" w:rsidRDefault="00111D2E" w:rsidP="00111D2E">
      <w:r w:rsidRPr="00111D2E">
        <w:t>I think at that early stage, we often have a debate about: do people want or expect a Revit model at stage two? Sometimes we do it, and we often don't. I think it's just being really intentional about what you want and need at that stage. The thinking</w:t>
      </w:r>
      <w:r>
        <w:t xml:space="preserve">, </w:t>
      </w:r>
      <w:r w:rsidRPr="00111D2E">
        <w:t>the critical thinking</w:t>
      </w:r>
      <w:r>
        <w:t xml:space="preserve">, </w:t>
      </w:r>
      <w:r w:rsidRPr="00111D2E">
        <w:t>is definitely the key.</w:t>
      </w:r>
    </w:p>
    <w:p w14:paraId="241F8DF2" w14:textId="3427FBBA" w:rsidR="00111D2E" w:rsidRPr="00111D2E" w:rsidRDefault="00111D2E" w:rsidP="00111D2E">
      <w:r w:rsidRPr="00111D2E">
        <w:t xml:space="preserve">Sketching, having a clear plan. But the other thing I've found, and I'm told by our sort of Revit technicians, is that creating the model is the relatively quick part. It's the drawings and things that are really time-consuming. </w:t>
      </w:r>
      <w:r w:rsidR="00DA14E7">
        <w:t>K</w:t>
      </w:r>
      <w:r w:rsidRPr="00111D2E">
        <w:t>nocking up a quick model at an early stage, to communicate something really clearly, could be time well spent. We might consider that.</w:t>
      </w:r>
    </w:p>
    <w:p w14:paraId="699540A6" w14:textId="3EDA8F4B" w:rsidR="00111D2E" w:rsidRPr="00111D2E" w:rsidRDefault="00111D2E" w:rsidP="00111D2E">
      <w:r w:rsidRPr="00111D2E">
        <w:t xml:space="preserve">I think our problem is we had one project once where we did a model really early on. And like you say, it's easy to set up, but as it got added to, the design develops an awful lot, and we kept trying to sort of add bits onto this model. </w:t>
      </w:r>
      <w:r w:rsidR="00DA14E7">
        <w:t>I</w:t>
      </w:r>
      <w:r w:rsidRPr="00111D2E">
        <w:t>n the end it was a really messy model</w:t>
      </w:r>
      <w:r>
        <w:t xml:space="preserve">, </w:t>
      </w:r>
      <w:r w:rsidRPr="00111D2E">
        <w:t>it wasn’t clean. You had columns that had grown a bit, and things didn't quite… it became a bit of a fudge.</w:t>
      </w:r>
    </w:p>
    <w:p w14:paraId="1DDE01F0" w14:textId="61B80FEE" w:rsidR="00111D2E" w:rsidRPr="00111D2E" w:rsidRDefault="00111D2E" w:rsidP="00111D2E">
      <w:r w:rsidRPr="00111D2E">
        <w:t>I think if we do it with the knowledge that, if we're just doing it for illustrative purposes, then we probably have to scrap it and start again at stage three.</w:t>
      </w:r>
    </w:p>
    <w:p w14:paraId="68FD21A9" w14:textId="2381805F" w:rsidR="00111D2E" w:rsidRPr="00111D2E" w:rsidRDefault="00111D2E" w:rsidP="00111D2E">
      <w:r w:rsidRPr="00111D2E">
        <w:t xml:space="preserve">Just on the scripting: we do do a bit of scripting. We've done some scripts to generate our pile tables automatically, and we also model our drainage in Revit. We have to make the drawings look like </w:t>
      </w:r>
      <w:r w:rsidRPr="00111D2E">
        <w:lastRenderedPageBreak/>
        <w:t>conventional line drawings. They could look quite realistic</w:t>
      </w:r>
      <w:r>
        <w:t xml:space="preserve">, </w:t>
      </w:r>
      <w:r w:rsidRPr="00111D2E">
        <w:t>like a steel drawn</w:t>
      </w:r>
      <w:r>
        <w:t xml:space="preserve">, </w:t>
      </w:r>
      <w:r w:rsidRPr="00111D2E">
        <w:t>but you still have to show it as a steel beam as a line. But from there we can generate manhole schedules as well. So we're doing it; I think we're just doing it a bit more surreptitiously, I suppose.</w:t>
      </w:r>
    </w:p>
    <w:p w14:paraId="5201498E" w14:textId="77777777" w:rsidR="00111D2E" w:rsidRPr="00111D2E" w:rsidRDefault="00111D2E" w:rsidP="00111D2E">
      <w:r w:rsidRPr="00111D2E">
        <w:t>It was really interesting listening to what you were saying, Clare, because I feel like we're almost completely opposite to that in terms of the way we're working. We do have a technician we use on a semi</w:t>
      </w:r>
      <w:r w:rsidRPr="00111D2E">
        <w:noBreakHyphen/>
        <w:t>regular basis, but effectively, as engineers, we all produce our own drawings. And also as a practice, I kind of set it up in competition with a lot of retiring engineers, let's say, who are doing everything pen</w:t>
      </w:r>
      <w:r w:rsidRPr="00111D2E">
        <w:noBreakHyphen/>
        <w:t>and</w:t>
      </w:r>
      <w:r w:rsidRPr="00111D2E">
        <w:noBreakHyphen/>
        <w:t>paper, line</w:t>
      </w:r>
      <w:r w:rsidRPr="00111D2E">
        <w:noBreakHyphen/>
        <w:t>of</w:t>
      </w:r>
      <w:r w:rsidRPr="00111D2E">
        <w:noBreakHyphen/>
        <w:t>biro over the architect’s drawings, that kind of thing.</w:t>
      </w:r>
    </w:p>
    <w:p w14:paraId="166F9B6A" w14:textId="6A8B1FD5" w:rsidR="00111D2E" w:rsidRPr="00111D2E" w:rsidRDefault="00111D2E" w:rsidP="00111D2E">
      <w:r w:rsidRPr="00111D2E">
        <w:t>I've always been really interested in these digital workflows and things like that. I've been using Revit pretty much since I was a graduate</w:t>
      </w:r>
      <w:r>
        <w:t xml:space="preserve">, </w:t>
      </w:r>
      <w:r w:rsidRPr="00111D2E">
        <w:t>back in 2010, 2011</w:t>
      </w:r>
      <w:r>
        <w:t xml:space="preserve">, </w:t>
      </w:r>
      <w:r w:rsidRPr="00111D2E">
        <w:t xml:space="preserve">and have grown up really used to Revit. </w:t>
      </w:r>
      <w:r w:rsidR="00DA14E7">
        <w:t>A</w:t>
      </w:r>
      <w:r w:rsidRPr="00111D2E">
        <w:t>s a practice, we've integrated this kind of digital workflow into everything we can do. And we've got all of the engineers trained up as much as possible using Revit models.</w:t>
      </w:r>
    </w:p>
    <w:p w14:paraId="52A9E848" w14:textId="77777777" w:rsidR="00111D2E" w:rsidRPr="00111D2E" w:rsidRDefault="00111D2E" w:rsidP="00111D2E">
      <w:r w:rsidRPr="00111D2E">
        <w:t>Yeah, it's surprising how different we are to what you're doing, even though you're not too dissimilar in terms of size and probably similar projects as well.</w:t>
      </w:r>
    </w:p>
    <w:p w14:paraId="5B40E387" w14:textId="77777777" w:rsidR="00111D2E" w:rsidRPr="00111D2E" w:rsidRDefault="00111D2E" w:rsidP="00111D2E">
      <w:r w:rsidRPr="00111D2E">
        <w:t>We often find that we're so used to using Revit that you can knock together a Revit model, and the client thinks you've done loads of work and they're really impressed. And you charge them a fee, but actually all you've done is spend half a day knocking together a Revit model. It can really help to visualise. It can be used at stage two; it's not going to take you ages like you say.</w:t>
      </w:r>
    </w:p>
    <w:p w14:paraId="636595EC" w14:textId="118BDB6B" w:rsidR="00111D2E" w:rsidRPr="00111D2E" w:rsidRDefault="00111D2E" w:rsidP="00111D2E">
      <w:r w:rsidRPr="00111D2E">
        <w:t xml:space="preserve">They can become a bit of a fudge as well. </w:t>
      </w:r>
      <w:r w:rsidR="00DA14E7">
        <w:t>A</w:t>
      </w:r>
      <w:r w:rsidRPr="00111D2E">
        <w:t>t a certain stage you do need to dig into it and find those column ends and make sure they're not sticking through roofs or beams sticking into hallways and things like that.</w:t>
      </w:r>
    </w:p>
    <w:p w14:paraId="4B355D72" w14:textId="77777777" w:rsidR="00111D2E" w:rsidRPr="00111D2E" w:rsidRDefault="00111D2E" w:rsidP="00111D2E">
      <w:r w:rsidRPr="00111D2E">
        <w:t>I guess with our scale of projects that's so much easier because we're dealing with maybe up to one hundred beams, whereas you're dealing with up to one thousand beams, or up to ten thousand beams, let's say. So we can sit for two days and figure it out with one person or two people.</w:t>
      </w:r>
    </w:p>
    <w:p w14:paraId="594EA8AB" w14:textId="6FC51CB4" w:rsidR="00111D2E" w:rsidRPr="00111D2E" w:rsidRDefault="00111D2E" w:rsidP="00111D2E">
      <w:r w:rsidRPr="00111D2E">
        <w:t>There is this sort of thing you said which we've struggled with</w:t>
      </w:r>
      <w:r>
        <w:t xml:space="preserve">, </w:t>
      </w:r>
      <w:r w:rsidRPr="00111D2E">
        <w:t>about how you do need to make it look like a drawing. And that is something we're thinking: where do you embrace a digital process and accept that the end result looks a little different to what a traditional drawing looks like? It might look very different, and the way you interact with it might be different. Or do you do the model, have those benefits, and then also have to create the traditional</w:t>
      </w:r>
      <w:r w:rsidRPr="00111D2E">
        <w:noBreakHyphen/>
        <w:t>looking drawing?</w:t>
      </w:r>
    </w:p>
    <w:p w14:paraId="39A98230" w14:textId="77777777" w:rsidR="00111D2E" w:rsidRPr="00111D2E" w:rsidRDefault="00111D2E" w:rsidP="00111D2E">
      <w:r w:rsidRPr="00111D2E">
        <w:t>I find ourselves doing that, and it's a constant: you’ve got people with experience saying, "This is what a good drawing looks like," but you could get a very different</w:t>
      </w:r>
      <w:r w:rsidRPr="00111D2E">
        <w:noBreakHyphen/>
        <w:t>looking drawing out of the box. Why do you need to make it look like a drawing?</w:t>
      </w:r>
    </w:p>
    <w:p w14:paraId="36F42BA7" w14:textId="1230B400" w:rsidR="00111D2E" w:rsidRPr="00111D2E" w:rsidRDefault="00111D2E" w:rsidP="00111D2E">
      <w:r w:rsidRPr="00111D2E">
        <w:t>Yeah, I've got massive thoughts on that… A thing does not have to be a line on a paper. It can be pink, it can be the same width the beam is, it can show where the centreline is. It doesn't have to be this sort of dash</w:t>
      </w:r>
      <w:r w:rsidRPr="00111D2E">
        <w:noBreakHyphen/>
        <w:t>dot line through the middle</w:t>
      </w:r>
      <w:r>
        <w:t xml:space="preserve">, </w:t>
      </w:r>
      <w:r w:rsidRPr="00111D2E">
        <w:t>because it's so old</w:t>
      </w:r>
      <w:r w:rsidRPr="00111D2E">
        <w:noBreakHyphen/>
        <w:t>fashioned. It's only because that's from people doing it as draftsmen with a ruler.</w:t>
      </w:r>
    </w:p>
    <w:p w14:paraId="503B72B2" w14:textId="5E074B9B" w:rsidR="00111D2E" w:rsidRPr="00111D2E" w:rsidRDefault="00111D2E" w:rsidP="00111D2E">
      <w:r w:rsidRPr="00111D2E">
        <w:t>There was a good thing in the forum last week</w:t>
      </w:r>
      <w:r>
        <w:t xml:space="preserve">, </w:t>
      </w:r>
      <w:r w:rsidRPr="00111D2E">
        <w:t>a discussion about someone saying, “What’s the best way of showing a beam? Is it this one which was a beam</w:t>
      </w:r>
      <w:r w:rsidRPr="00111D2E">
        <w:noBreakHyphen/>
        <w:t>width graphic, or this one that's a line?” And the truth is: there are times when both would be right, and times when you'd show nothing, you'd just have a model.</w:t>
      </w:r>
    </w:p>
    <w:p w14:paraId="13ABE604" w14:textId="77777777" w:rsidR="00111D2E" w:rsidRPr="00111D2E" w:rsidRDefault="00111D2E" w:rsidP="00111D2E">
      <w:r w:rsidRPr="00111D2E">
        <w:t>I suppose there's an expectation. Often there'll be someone somewhere saying, "Where’s the drawing that I, as a client, expect?" or "Where’s the drawing I, as a contractor, want?"</w:t>
      </w:r>
    </w:p>
    <w:p w14:paraId="44A3E8A4" w14:textId="77777777" w:rsidR="00111D2E" w:rsidRPr="00111D2E" w:rsidRDefault="00111D2E" w:rsidP="00111D2E">
      <w:r w:rsidRPr="00111D2E">
        <w:lastRenderedPageBreak/>
        <w:t>I think at the end of the day, if you deliver something that's high</w:t>
      </w:r>
      <w:r w:rsidRPr="00111D2E">
        <w:noBreakHyphen/>
        <w:t>quality and gives them the information they need, it can be in any presentation, as long as it's giving them the information that's required. If it's slightly non</w:t>
      </w:r>
      <w:r w:rsidRPr="00111D2E">
        <w:noBreakHyphen/>
        <w:t>traditional, I think that's still fine. Because it uses all that software and you can have little 3D callouts and things in drawings.</w:t>
      </w:r>
    </w:p>
    <w:p w14:paraId="5F20B677" w14:textId="6E2A80C7" w:rsidR="00111D2E" w:rsidRPr="00111D2E" w:rsidRDefault="00DA14E7" w:rsidP="00111D2E">
      <w:r>
        <w:t>I</w:t>
      </w:r>
      <w:r w:rsidR="00111D2E" w:rsidRPr="00111D2E">
        <w:t>t's interesting</w:t>
      </w:r>
      <w:r w:rsidR="00111D2E">
        <w:t xml:space="preserve">, </w:t>
      </w:r>
      <w:r w:rsidR="00111D2E" w:rsidRPr="00111D2E">
        <w:t>looking back at how technology has changed in recent times: the common theme is BIM and Revit. How it's implemented is slightly different.</w:t>
      </w:r>
    </w:p>
    <w:p w14:paraId="0504D9BC" w14:textId="77777777" w:rsidR="00111D2E" w:rsidRPr="00111D2E" w:rsidRDefault="00111D2E" w:rsidP="00111D2E">
      <w:r w:rsidRPr="00111D2E">
        <w:t>If we went back five or ten years, people were excited about augmented reality and VR and things, and that's not been mentioned at all. We're not talking much about digital things in calculations so far, which perhaps one might have said would be automating a lot of that.</w:t>
      </w:r>
    </w:p>
    <w:p w14:paraId="2621C75B" w14:textId="77777777" w:rsidR="00111D2E" w:rsidRPr="00111D2E" w:rsidRDefault="00111D2E" w:rsidP="00111D2E">
      <w:r w:rsidRPr="00111D2E">
        <w:t>Perhaps the biggest factor is the type of project and the project team, and then the people within the company and their skills. That governs how tools are adopted.</w:t>
      </w:r>
    </w:p>
    <w:p w14:paraId="78E9C187" w14:textId="77777777" w:rsidR="00111D2E" w:rsidRPr="00111D2E" w:rsidRDefault="00111D2E" w:rsidP="00111D2E">
      <w:r w:rsidRPr="00111D2E">
        <w:t>Mike, you're saying that some people who are keen on Grasshopper use it? And some people who aren't… don't.</w:t>
      </w:r>
    </w:p>
    <w:p w14:paraId="3AB23F38" w14:textId="77777777" w:rsidR="00111D2E" w:rsidRPr="00111D2E" w:rsidRDefault="00111D2E" w:rsidP="00111D2E">
      <w:r w:rsidRPr="00111D2E">
        <w:t>But it's not like one project is making 50% profit and another is making 10%, and so you all change how you're behaving. It's still a preference.</w:t>
      </w:r>
    </w:p>
    <w:p w14:paraId="633025D4" w14:textId="46FCA9C5" w:rsidR="00111D2E" w:rsidRPr="00111D2E" w:rsidRDefault="00111D2E" w:rsidP="00111D2E">
      <w:r w:rsidRPr="00111D2E">
        <w:t>And I think there is a difference between a big practice like ours and smaller ones, in that I can see an idea that is brilliant</w:t>
      </w:r>
      <w:r>
        <w:t xml:space="preserve">, </w:t>
      </w:r>
      <w:r w:rsidRPr="00111D2E">
        <w:t xml:space="preserve">that is what we </w:t>
      </w:r>
      <w:r w:rsidRPr="00111D2E">
        <w:rPr>
          <w:i/>
          <w:iCs/>
        </w:rPr>
        <w:t>should</w:t>
      </w:r>
      <w:r w:rsidRPr="00111D2E">
        <w:t xml:space="preserve"> do</w:t>
      </w:r>
      <w:r>
        <w:t xml:space="preserve">, </w:t>
      </w:r>
      <w:r w:rsidRPr="00111D2E">
        <w:t>but to get that implemented is like turning an oil tanker off its course. You've got to persuade lots of people, and lots of people have their own views.</w:t>
      </w:r>
    </w:p>
    <w:p w14:paraId="492811BA" w14:textId="77777777" w:rsidR="00111D2E" w:rsidRPr="00111D2E" w:rsidRDefault="00111D2E" w:rsidP="00111D2E">
      <w:r w:rsidRPr="00111D2E">
        <w:t>I can sort of implement stuff on my own projects, acting like a much smaller consultant, I suppose. But to get that to proliferate through the wider firm is quite challenging.</w:t>
      </w:r>
    </w:p>
    <w:p w14:paraId="1CB9654C" w14:textId="1D974463" w:rsidR="00111D2E" w:rsidRPr="00111D2E" w:rsidRDefault="00111D2E" w:rsidP="00111D2E">
      <w:r w:rsidRPr="00111D2E">
        <w:t>Issue tracking is something as well. I was thinking about that</w:t>
      </w:r>
      <w:r>
        <w:t xml:space="preserve">, </w:t>
      </w:r>
      <w:r w:rsidRPr="00111D2E">
        <w:t>you said a model comes in, and there could be three</w:t>
      </w:r>
      <w:r w:rsidRPr="00111D2E">
        <w:noBreakHyphen/>
        <w:t>dimensional clouds. That’s an area that's been happening a bit, where you have cloud</w:t>
      </w:r>
      <w:r w:rsidRPr="00111D2E">
        <w:noBreakHyphen/>
        <w:t>based issue tracking, comparing models or drawings digitally and allocating people tasks, coordinating everything in a collaborative environment rather than by markups and email.</w:t>
      </w:r>
    </w:p>
    <w:p w14:paraId="0F6FE4A3" w14:textId="77777777" w:rsidR="00111D2E" w:rsidRPr="00111D2E" w:rsidRDefault="00111D2E" w:rsidP="00111D2E">
      <w:r w:rsidRPr="00111D2E">
        <w:t>And although I personally think that is fantastic, in a big organisation, trying to impose that on all teams is quite tricky. But I'd say that's distinct from BIM.</w:t>
      </w:r>
    </w:p>
    <w:p w14:paraId="52A2F464" w14:textId="79BE457A" w:rsidR="00111D2E" w:rsidRPr="00111D2E" w:rsidRDefault="00111D2E" w:rsidP="00111D2E">
      <w:r w:rsidRPr="00111D2E">
        <w:t>It's easy to get something really wrong, isn't it, with just some weird thing in a revision</w:t>
      </w:r>
      <w:r>
        <w:t xml:space="preserve">, </w:t>
      </w:r>
      <w:r w:rsidRPr="00111D2E">
        <w:t>some software revision being missed</w:t>
      </w:r>
      <w:r>
        <w:t xml:space="preserve">, </w:t>
      </w:r>
      <w:r w:rsidRPr="00111D2E">
        <w:t>and then you've got a massive problem because it's coordinated to the wrong thing.</w:t>
      </w:r>
    </w:p>
    <w:p w14:paraId="50867C7D" w14:textId="25E8F084" w:rsidR="00111D2E" w:rsidRPr="00111D2E" w:rsidRDefault="00111D2E" w:rsidP="00111D2E">
      <w:r w:rsidRPr="00111D2E">
        <w:t>Yeah, yeah. But in a practice with a handful of people in the office… yeah. For us, it's not an issue because we can coordinate. We don’t tend to coordinate too much within the model environment because we can do it all in the deliverables</w:t>
      </w:r>
      <w:r>
        <w:t xml:space="preserve">, </w:t>
      </w:r>
      <w:r w:rsidRPr="00111D2E">
        <w:t xml:space="preserve">effectively, in the drawing. </w:t>
      </w:r>
      <w:r w:rsidR="00DA14E7">
        <w:t>you</w:t>
      </w:r>
      <w:r w:rsidRPr="00111D2E">
        <w:t xml:space="preserve"> can iterate, send some draft drawings backwards and forwards, and that is totally possible at the scale of project we do.</w:t>
      </w:r>
    </w:p>
    <w:p w14:paraId="5262B148" w14:textId="77777777" w:rsidR="00111D2E" w:rsidRPr="00111D2E" w:rsidRDefault="00111D2E" w:rsidP="00111D2E">
      <w:r w:rsidRPr="00111D2E">
        <w:t>I’ve worked on projects in other practices where we’ve had collaborative models, and I know what you mean in terms of the nightmare of revision control. You have to be so careful with the way you manage the software to ensure somebody hasn't sneaked a change into an old revision that does not work with the new design. Then you’re into problems.</w:t>
      </w:r>
    </w:p>
    <w:p w14:paraId="2F380A3F" w14:textId="62202CAE" w:rsidR="00111D2E" w:rsidRPr="00111D2E" w:rsidRDefault="00111D2E" w:rsidP="00111D2E">
      <w:r w:rsidRPr="00111D2E">
        <w:lastRenderedPageBreak/>
        <w:t>In terms of the competency of structural engineers</w:t>
      </w:r>
      <w:r>
        <w:t xml:space="preserve">, </w:t>
      </w:r>
      <w:r w:rsidRPr="00111D2E">
        <w:t>maybe you think about the kind of people you hire or the competencies you need</w:t>
      </w:r>
      <w:r>
        <w:t xml:space="preserve">, </w:t>
      </w:r>
      <w:r w:rsidRPr="00111D2E">
        <w:t>do we feel like needed competencies have changed much over the last five to ten years?</w:t>
      </w:r>
    </w:p>
    <w:p w14:paraId="13EDECBB" w14:textId="5F5606F0" w:rsidR="00111D2E" w:rsidRPr="00111D2E" w:rsidRDefault="00111D2E" w:rsidP="00111D2E">
      <w:r w:rsidRPr="00111D2E">
        <w:t>For me personally, I feel like you want the same competencies you’ve always wanted from a structural engineer: a good designer with a good handle on the numbers. They just need to be able to use, to the best benefit, all the technology available</w:t>
      </w:r>
      <w:r>
        <w:t xml:space="preserve">, </w:t>
      </w:r>
      <w:r w:rsidRPr="00111D2E">
        <w:t>BIM, Revit, drawing packages, calculation packages. There are specific competencies within that, but the overall test remains: can you sketch a beam coming into a column? Can you think about problems in 3D?</w:t>
      </w:r>
    </w:p>
    <w:p w14:paraId="299F6D3E" w14:textId="77777777" w:rsidR="00111D2E" w:rsidRPr="00111D2E" w:rsidRDefault="00111D2E" w:rsidP="00111D2E">
      <w:r w:rsidRPr="00111D2E">
        <w:t>Is that common?</w:t>
      </w:r>
    </w:p>
    <w:p w14:paraId="642EBCE9" w14:textId="117AE4B6" w:rsidR="00111D2E" w:rsidRPr="00111D2E" w:rsidRDefault="00111D2E" w:rsidP="00111D2E">
      <w:r w:rsidRPr="00111D2E">
        <w:t>Yeah. When new engineers join us, usually the operating side of the software is either something they’ve learnt or something they’re very keen to learn. We were talking about this earlier</w:t>
      </w:r>
      <w:r>
        <w:t xml:space="preserve">, </w:t>
      </w:r>
      <w:r w:rsidRPr="00111D2E">
        <w:t>the analogy of driving a car: there’s operating the car as a piece of equipment, and then there's driving on the road and understanding what's happening in real time. It’s similar for software.</w:t>
      </w:r>
    </w:p>
    <w:p w14:paraId="70122B3B" w14:textId="77777777" w:rsidR="00111D2E" w:rsidRPr="00111D2E" w:rsidRDefault="00111D2E" w:rsidP="00111D2E">
      <w:r w:rsidRPr="00111D2E">
        <w:t xml:space="preserve">I think the actual </w:t>
      </w:r>
      <w:r w:rsidRPr="00111D2E">
        <w:rPr>
          <w:i/>
          <w:iCs/>
        </w:rPr>
        <w:t>operation</w:t>
      </w:r>
      <w:r w:rsidRPr="00111D2E">
        <w:t xml:space="preserve"> of the software is something people pick up quickly and enjoy doing. But the competencies we feel we need to enhance and develop are the softer ones. It's about understanding how you build your model, what your model is doing.</w:t>
      </w:r>
    </w:p>
    <w:p w14:paraId="0411688E" w14:textId="77777777" w:rsidR="00111D2E" w:rsidRPr="00111D2E" w:rsidRDefault="00111D2E" w:rsidP="00111D2E">
      <w:r w:rsidRPr="00111D2E">
        <w:t>There are a lot of black boxes in these bits of software. We don’t know what's going on inside them. Whereas a hand calculation is quite visible, and modern codes often don’t help because they set standards rather than explaining how to design anything.</w:t>
      </w:r>
    </w:p>
    <w:p w14:paraId="2AE4B547" w14:textId="2ABF2085" w:rsidR="00111D2E" w:rsidRPr="00111D2E" w:rsidRDefault="00111D2E" w:rsidP="00111D2E">
      <w:r w:rsidRPr="00111D2E">
        <w:t xml:space="preserve">It's always about making people think about what they’re doing. </w:t>
      </w:r>
      <w:r w:rsidRPr="00450DE8">
        <w:rPr>
          <w:b/>
          <w:bCs/>
          <w:sz w:val="24"/>
          <w:szCs w:val="24"/>
        </w:rPr>
        <w:t>Just because they can operate software and produce a lot of results, they still need the skill</w:t>
      </w:r>
      <w:r w:rsidRPr="00450DE8">
        <w:rPr>
          <w:b/>
          <w:bCs/>
          <w:sz w:val="24"/>
          <w:szCs w:val="24"/>
        </w:rPr>
        <w:t xml:space="preserve">, </w:t>
      </w:r>
      <w:r w:rsidRPr="00450DE8">
        <w:rPr>
          <w:b/>
          <w:bCs/>
          <w:sz w:val="24"/>
          <w:szCs w:val="24"/>
        </w:rPr>
        <w:t>the competency</w:t>
      </w:r>
      <w:r w:rsidRPr="00450DE8">
        <w:rPr>
          <w:b/>
          <w:bCs/>
          <w:sz w:val="24"/>
          <w:szCs w:val="24"/>
        </w:rPr>
        <w:t xml:space="preserve">, </w:t>
      </w:r>
      <w:r w:rsidRPr="00450DE8">
        <w:rPr>
          <w:b/>
          <w:bCs/>
          <w:sz w:val="24"/>
          <w:szCs w:val="24"/>
        </w:rPr>
        <w:t>to explain in writing what they've done and what it's doing.</w:t>
      </w:r>
      <w:r w:rsidRPr="00450DE8">
        <w:rPr>
          <w:sz w:val="24"/>
          <w:szCs w:val="24"/>
        </w:rPr>
        <w:t xml:space="preserve"> </w:t>
      </w:r>
      <w:r w:rsidRPr="00111D2E">
        <w:t>How is the structure working? What do the results mean?</w:t>
      </w:r>
    </w:p>
    <w:p w14:paraId="230B2648" w14:textId="6AECC482" w:rsidR="00111D2E" w:rsidRPr="00111D2E" w:rsidRDefault="00111D2E" w:rsidP="00111D2E">
      <w:r w:rsidRPr="00111D2E">
        <w:t>Software can be a distraction from that. It’s definitely needed</w:t>
      </w:r>
      <w:r>
        <w:t xml:space="preserve">, </w:t>
      </w:r>
      <w:r w:rsidRPr="00111D2E">
        <w:t>we use a lot of software</w:t>
      </w:r>
      <w:r>
        <w:t xml:space="preserve">, </w:t>
      </w:r>
      <w:r w:rsidRPr="00111D2E">
        <w:t>but it's important we don’t lose understanding.</w:t>
      </w:r>
    </w:p>
    <w:p w14:paraId="7DC8688D" w14:textId="77777777" w:rsidR="00111D2E" w:rsidRPr="00111D2E" w:rsidRDefault="00111D2E" w:rsidP="00111D2E">
      <w:r w:rsidRPr="00111D2E">
        <w:t>Is this familiar to you as well, Mike?</w:t>
      </w:r>
    </w:p>
    <w:p w14:paraId="0C5FE59B" w14:textId="40D20E3B" w:rsidR="00111D2E" w:rsidRPr="00111D2E" w:rsidRDefault="00111D2E" w:rsidP="00111D2E">
      <w:r w:rsidRPr="00111D2E">
        <w:t>Yeah. I think more people joining us have basic Revit skills, scripting skills, coding skills. They also come with a mindset of knowing how they’ve got to sense</w:t>
      </w:r>
      <w:r w:rsidRPr="00111D2E">
        <w:noBreakHyphen/>
        <w:t>check those things. One of the things they need to learn when they arrive is how to deploy those tools tactically and appropriately at the right time</w:t>
      </w:r>
      <w:r>
        <w:t xml:space="preserve">, </w:t>
      </w:r>
      <w:r w:rsidRPr="00111D2E">
        <w:t>doing the right work at the right time, and also using the tools to communicate effectively.</w:t>
      </w:r>
    </w:p>
    <w:p w14:paraId="55F832DD" w14:textId="1567BB45" w:rsidR="00111D2E" w:rsidRPr="00111D2E" w:rsidRDefault="00111D2E" w:rsidP="00111D2E">
      <w:r w:rsidRPr="00111D2E">
        <w:t xml:space="preserve">I guess you don't want the tail wagging the dog. </w:t>
      </w:r>
      <w:r w:rsidRPr="00450DE8">
        <w:rPr>
          <w:b/>
          <w:bCs/>
          <w:sz w:val="24"/>
          <w:szCs w:val="24"/>
        </w:rPr>
        <w:t>You don't want to be working for the software; you want the software working for you.</w:t>
      </w:r>
      <w:r w:rsidRPr="00450DE8">
        <w:rPr>
          <w:sz w:val="24"/>
          <w:szCs w:val="24"/>
        </w:rPr>
        <w:t xml:space="preserve"> </w:t>
      </w:r>
      <w:r w:rsidRPr="00111D2E">
        <w:t>And I guess that's a bit like your Frankenstein model, Clare</w:t>
      </w:r>
      <w:r>
        <w:t xml:space="preserve">, </w:t>
      </w:r>
      <w:r w:rsidRPr="00111D2E">
        <w:t>that actually, sometimes the hard decision is: perhaps we should just rebuild this. Give up on the idea of persisting and growing and ageing through a project.</w:t>
      </w:r>
    </w:p>
    <w:p w14:paraId="2DC43409" w14:textId="77777777" w:rsidR="00111D2E" w:rsidRPr="00111D2E" w:rsidRDefault="00111D2E" w:rsidP="00111D2E">
      <w:r w:rsidRPr="00111D2E">
        <w:t>Yeah. I think with software, you've got a problem to solve, and before solving it you have to work out how you're going to solve it. You don't reach for the most complicated bit of software available, even if you think it’s a three</w:t>
      </w:r>
      <w:r w:rsidRPr="00111D2E">
        <w:noBreakHyphen/>
        <w:t xml:space="preserve">dimensional problem. Almost all our problems </w:t>
      </w:r>
      <w:r w:rsidRPr="00111D2E">
        <w:rPr>
          <w:i/>
          <w:iCs/>
        </w:rPr>
        <w:t>are</w:t>
      </w:r>
      <w:r w:rsidRPr="00111D2E">
        <w:t xml:space="preserve"> three</w:t>
      </w:r>
      <w:r w:rsidRPr="00111D2E">
        <w:noBreakHyphen/>
        <w:t>dimensional, but you don't have to solve them in a 3D environment.</w:t>
      </w:r>
    </w:p>
    <w:p w14:paraId="5B0CF863" w14:textId="7D7BC473" w:rsidR="00111D2E" w:rsidRPr="00111D2E" w:rsidRDefault="00DA14E7" w:rsidP="00111D2E">
      <w:r>
        <w:lastRenderedPageBreak/>
        <w:t>I</w:t>
      </w:r>
      <w:r w:rsidR="00111D2E" w:rsidRPr="00111D2E">
        <w:t>t’s always about making sure you bring it down to its simplest form. Can I do it by hand? Can I use a spreadsheet? Should I move to a 2D model? The full 3D, all</w:t>
      </w:r>
      <w:r w:rsidR="00111D2E" w:rsidRPr="00111D2E">
        <w:noBreakHyphen/>
        <w:t>singing, all</w:t>
      </w:r>
      <w:r w:rsidR="00111D2E" w:rsidRPr="00111D2E">
        <w:noBreakHyphen/>
        <w:t>dancing model comes as a last resort.</w:t>
      </w:r>
    </w:p>
    <w:p w14:paraId="1BA1D3DF" w14:textId="463AFE24" w:rsidR="00111D2E" w:rsidRPr="00450DE8" w:rsidRDefault="00111D2E" w:rsidP="00111D2E">
      <w:pPr>
        <w:rPr>
          <w:b/>
          <w:bCs/>
          <w:sz w:val="24"/>
          <w:szCs w:val="24"/>
        </w:rPr>
      </w:pPr>
      <w:r w:rsidRPr="00450DE8">
        <w:rPr>
          <w:b/>
          <w:bCs/>
          <w:sz w:val="24"/>
          <w:szCs w:val="24"/>
        </w:rPr>
        <w:t>That's a pressure engineers towards the end of their careers have felt</w:t>
      </w:r>
      <w:r w:rsidRPr="00450DE8">
        <w:rPr>
          <w:b/>
          <w:bCs/>
          <w:sz w:val="24"/>
          <w:szCs w:val="24"/>
        </w:rPr>
        <w:t xml:space="preserve">, </w:t>
      </w:r>
      <w:r w:rsidRPr="00450DE8">
        <w:rPr>
          <w:b/>
          <w:bCs/>
          <w:sz w:val="24"/>
          <w:szCs w:val="24"/>
        </w:rPr>
        <w:t>the temptation of complexity. But there's real skill in reducing a 3D problem to something simpler, instead of modelling its entire complexity, because many factors in that complexity are minor players. You need to whittle it down to the important bits.</w:t>
      </w:r>
    </w:p>
    <w:p w14:paraId="2A49C6B0" w14:textId="5C7F7EA6" w:rsidR="00111D2E" w:rsidRPr="00111D2E" w:rsidRDefault="00111D2E" w:rsidP="00111D2E">
      <w:r w:rsidRPr="00111D2E">
        <w:t>I heard a good thing</w:t>
      </w:r>
      <w:r>
        <w:t xml:space="preserve">, </w:t>
      </w:r>
      <w:r w:rsidRPr="00111D2E">
        <w:t>I’d often seen workflows that start with a very simple model, maybe a hand or stick model of a cantilever, and then move to another model to verify, and then another, more complicated model. The working basis is always that you're using the most complicated model for the next step.</w:t>
      </w:r>
    </w:p>
    <w:p w14:paraId="6B581C03" w14:textId="78310193" w:rsidR="00111D2E" w:rsidRPr="00111D2E" w:rsidRDefault="00111D2E" w:rsidP="00111D2E">
      <w:r w:rsidRPr="00111D2E">
        <w:t>But someone</w:t>
      </w:r>
      <w:r>
        <w:t xml:space="preserve">, </w:t>
      </w:r>
      <w:r w:rsidRPr="00111D2E">
        <w:t>I think Tristan</w:t>
      </w:r>
      <w:r>
        <w:t xml:space="preserve">, </w:t>
      </w:r>
      <w:r w:rsidRPr="00111D2E">
        <w:t xml:space="preserve">said the opposite: you start with the simplest model, and </w:t>
      </w:r>
      <w:r w:rsidRPr="00111D2E">
        <w:rPr>
          <w:i/>
          <w:iCs/>
        </w:rPr>
        <w:t>all the other ones</w:t>
      </w:r>
      <w:r w:rsidRPr="00111D2E">
        <w:t xml:space="preserve"> are just to verify that your simple model is okay and you're not missing behaviours.</w:t>
      </w:r>
    </w:p>
    <w:p w14:paraId="2E378345" w14:textId="732A368E" w:rsidR="00111D2E" w:rsidRPr="00111D2E" w:rsidRDefault="00111D2E" w:rsidP="00111D2E">
      <w:r w:rsidRPr="00111D2E">
        <w:t>And I thought that was a really interesting comment. Just because you can do complicated models, they may have value</w:t>
      </w:r>
      <w:r>
        <w:t xml:space="preserve">, </w:t>
      </w:r>
      <w:r w:rsidRPr="00111D2E">
        <w:t>but it doesn't mean you keep using them. You might shelve them and keep the very simple ones.</w:t>
      </w:r>
    </w:p>
    <w:p w14:paraId="22B3C25D" w14:textId="2C199BB2" w:rsidR="00111D2E" w:rsidRPr="00111D2E" w:rsidRDefault="00DA14E7" w:rsidP="00111D2E">
      <w:r>
        <w:t>T</w:t>
      </w:r>
      <w:r w:rsidR="00111D2E" w:rsidRPr="00111D2E">
        <w:t>here’s a whole thing around using tools intelligently</w:t>
      </w:r>
      <w:r w:rsidR="00111D2E">
        <w:t xml:space="preserve">, </w:t>
      </w:r>
      <w:r w:rsidR="00111D2E" w:rsidRPr="00111D2E">
        <w:t>in terms of time as well. Because if you've got that initial stick model correct, then you spend time doing detail on the correct solution rather than doing a complicated model of the wrong solution.</w:t>
      </w:r>
    </w:p>
    <w:p w14:paraId="65342A85" w14:textId="77777777" w:rsidR="00111D2E" w:rsidRPr="00111D2E" w:rsidRDefault="00111D2E" w:rsidP="00111D2E">
      <w:r w:rsidRPr="00111D2E">
        <w:t>And in terms of engineering competencies, finding that correct stick model solution is the real skill. Physics hasn't changed.</w:t>
      </w:r>
    </w:p>
    <w:p w14:paraId="1D502E20" w14:textId="73EC162C" w:rsidR="00111D2E" w:rsidRPr="00111D2E" w:rsidRDefault="00111D2E" w:rsidP="00111D2E">
      <w:r w:rsidRPr="00111D2E">
        <w:t>Yeah. I think there's a nice analogy between competencies and tech</w:t>
      </w:r>
      <w:r>
        <w:t xml:space="preserve">, </w:t>
      </w:r>
      <w:r w:rsidRPr="00111D2E">
        <w:t>you want to get the right engineer, the stick</w:t>
      </w:r>
      <w:r w:rsidRPr="00111D2E">
        <w:noBreakHyphen/>
        <w:t>model engineer, who knows their bending moments and principles. And all the tech</w:t>
      </w:r>
      <w:r>
        <w:t xml:space="preserve">, </w:t>
      </w:r>
      <w:r w:rsidRPr="00111D2E">
        <w:t>Grasshopper and so on</w:t>
      </w:r>
      <w:r>
        <w:t xml:space="preserve">, </w:t>
      </w:r>
      <w:r w:rsidRPr="00111D2E">
        <w:t>is just checking you've hired the right engineer. It’s layering on, but you still need that simplified core.</w:t>
      </w:r>
    </w:p>
    <w:p w14:paraId="28063421" w14:textId="77777777" w:rsidR="00111D2E" w:rsidRPr="00111D2E" w:rsidRDefault="00111D2E" w:rsidP="00111D2E">
      <w:r w:rsidRPr="00111D2E">
        <w:t>And you need to know how a building goes together. You might have designed your brace bay, but your bracing has to come in. It can't be node</w:t>
      </w:r>
      <w:r w:rsidRPr="00111D2E">
        <w:noBreakHyphen/>
        <w:t>to</w:t>
      </w:r>
      <w:r w:rsidRPr="00111D2E">
        <w:noBreakHyphen/>
        <w:t>node for practical reasons, but it's important to model that. Ultimately we've got to know how a building goes together.</w:t>
      </w:r>
    </w:p>
    <w:p w14:paraId="110A99CD" w14:textId="116F4304" w:rsidR="00111D2E" w:rsidRPr="00111D2E" w:rsidRDefault="00111D2E" w:rsidP="00111D2E">
      <w:r w:rsidRPr="00111D2E">
        <w:t>Should we look into the future? It's not a surprise</w:t>
      </w:r>
      <w:r>
        <w:t xml:space="preserve">, </w:t>
      </w:r>
      <w:r w:rsidRPr="00111D2E">
        <w:t>it's the same question, but forward</w:t>
      </w:r>
      <w:r w:rsidRPr="00111D2E">
        <w:noBreakHyphen/>
        <w:t>looking. One to five years ahead. Technology changes.</w:t>
      </w:r>
    </w:p>
    <w:p w14:paraId="5EBB0FB5" w14:textId="77777777" w:rsidR="00111D2E" w:rsidRPr="00111D2E" w:rsidRDefault="00111D2E" w:rsidP="00111D2E">
      <w:r w:rsidRPr="00111D2E">
        <w:t>We're not asking you to predict the next big thing in tech; it's more: whatever tech comes along, how will it change the way you work? Do you think you'll be working differently?</w:t>
      </w:r>
    </w:p>
    <w:p w14:paraId="49568279" w14:textId="3C5BB966" w:rsidR="00111D2E" w:rsidRPr="00111D2E" w:rsidRDefault="00111D2E" w:rsidP="00111D2E">
      <w:r w:rsidRPr="00111D2E">
        <w:t>We're lucky being a small practice</w:t>
      </w:r>
      <w:r>
        <w:t xml:space="preserve">, </w:t>
      </w:r>
      <w:r w:rsidRPr="00111D2E">
        <w:t>like you said, steering a big ship is difficult. We're the opposite. If we want to try something, we just try it.</w:t>
      </w:r>
    </w:p>
    <w:p w14:paraId="16D82F21" w14:textId="77777777" w:rsidR="00111D2E" w:rsidRPr="00111D2E" w:rsidRDefault="00111D2E" w:rsidP="00111D2E">
      <w:r w:rsidRPr="00111D2E">
        <w:t>We're quite quick to jump on the bandwagon of any new shiny toy that comes available and have a go, if it's within our means and suitable for the project.</w:t>
      </w:r>
    </w:p>
    <w:p w14:paraId="7E94D04A" w14:textId="05E18047" w:rsidR="00111D2E" w:rsidRPr="00111D2E" w:rsidRDefault="00111D2E" w:rsidP="00111D2E">
      <w:r w:rsidRPr="00111D2E">
        <w:t>We're always playing around with new things. We've been doing laser scanning on our phones and integrating that into Revit models</w:t>
      </w:r>
      <w:r>
        <w:t xml:space="preserve">, </w:t>
      </w:r>
      <w:r w:rsidRPr="00111D2E">
        <w:t>great for sloping sites. We've got some really good models where we’ve done a laser scan literally on an iPhone and incorporated it into a Revit model. That means we can do basic analysis of levels, slopes, retained height</w:t>
      </w:r>
      <w:r>
        <w:t xml:space="preserve">, </w:t>
      </w:r>
      <w:r w:rsidRPr="00111D2E">
        <w:t>all that</w:t>
      </w:r>
      <w:r>
        <w:t xml:space="preserve">, </w:t>
      </w:r>
      <w:r w:rsidRPr="00111D2E">
        <w:t>before the full topo survey.</w:t>
      </w:r>
    </w:p>
    <w:p w14:paraId="2E0795C7" w14:textId="04C3EFD3" w:rsidR="00111D2E" w:rsidRPr="00111D2E" w:rsidRDefault="00111D2E" w:rsidP="00111D2E">
      <w:r w:rsidRPr="00111D2E">
        <w:lastRenderedPageBreak/>
        <w:t>The big thing we're messing with at the moment is AI. We're training ChatGPT models</w:t>
      </w:r>
      <w:r>
        <w:t xml:space="preserve">, </w:t>
      </w:r>
      <w:r w:rsidRPr="00111D2E">
        <w:t>little mini</w:t>
      </w:r>
      <w:r w:rsidRPr="00111D2E">
        <w:noBreakHyphen/>
        <w:t>advisers for us in the office for different materials. We’ve uploaded our literature on certain subjects and given it detailed prompts, trying to get it to output good advice. Obviously taken with a pinch of salt, but it's super interesting to see where it can go.</w:t>
      </w:r>
    </w:p>
    <w:p w14:paraId="7409C689" w14:textId="4730972C" w:rsidR="00111D2E" w:rsidRPr="00111D2E" w:rsidRDefault="00111D2E" w:rsidP="00111D2E">
      <w:r w:rsidRPr="00111D2E">
        <w:t>It’s already so powerful. I feel like it's not long until we start to see some kind of AI integration or AI app within Revit. For us, we have a database of maybe a thousand domestic projects, all somewhat similar. Likely you could say: here are ten projects similar to this new one</w:t>
      </w:r>
      <w:r>
        <w:t xml:space="preserve">, </w:t>
      </w:r>
      <w:r w:rsidRPr="00111D2E">
        <w:t>set us up a drawing basis. Whether that’s five or ten years off, who knows.</w:t>
      </w:r>
    </w:p>
    <w:p w14:paraId="47492843" w14:textId="77777777" w:rsidR="00111D2E" w:rsidRPr="00111D2E" w:rsidRDefault="00111D2E" w:rsidP="00111D2E">
      <w:r w:rsidRPr="00111D2E">
        <w:t>I imagine you haven't got the R&amp;D budget that Arup have got. Do you think technology is making it easier for you to do those experiments? Or is it just that you prioritise it enough to want to do it?</w:t>
      </w:r>
    </w:p>
    <w:p w14:paraId="5C9A741F" w14:textId="77777777" w:rsidR="00111D2E" w:rsidRPr="00111D2E" w:rsidRDefault="00111D2E" w:rsidP="00111D2E">
      <w:r w:rsidRPr="00111D2E">
        <w:t>We kind of tinker, I think, is what we do. So whenever we get a bit of time, we sort of tinker with these kinds of things. And the more time you spend enjoying yourself playing with a new AI tool, the less money you're earning. There is value in it, definitely, because we've developed some stuff that has been of value, and all of the templates and things that we've developed as a business is kind of the value we have in the business now.</w:t>
      </w:r>
    </w:p>
    <w:p w14:paraId="2C65A4AD" w14:textId="2317F91E" w:rsidR="00111D2E" w:rsidRPr="00111D2E" w:rsidRDefault="00DA14E7" w:rsidP="00111D2E">
      <w:r>
        <w:t>T</w:t>
      </w:r>
      <w:r w:rsidR="00111D2E" w:rsidRPr="00111D2E">
        <w:t>here is worth in it</w:t>
      </w:r>
      <w:r w:rsidR="00111D2E">
        <w:t xml:space="preserve">, </w:t>
      </w:r>
      <w:r w:rsidR="00111D2E" w:rsidRPr="00111D2E">
        <w:t>but it's quite long</w:t>
      </w:r>
      <w:r w:rsidR="00111D2E" w:rsidRPr="00111D2E">
        <w:noBreakHyphen/>
        <w:t>term, and you have to balance that against paying the rent and the staff and all that kind of thing.</w:t>
      </w:r>
    </w:p>
    <w:p w14:paraId="526B4B67" w14:textId="1B20C7A2" w:rsidR="00111D2E" w:rsidRPr="00111D2E" w:rsidRDefault="00111D2E" w:rsidP="00111D2E">
      <w:r w:rsidRPr="00111D2E">
        <w:t>There's an air of: if you're going to do things differently and it's going to cost you to invest, there's an element of trust. You have to hope you'll get a return, and often you will</w:t>
      </w:r>
      <w:r>
        <w:t xml:space="preserve">, </w:t>
      </w:r>
      <w:r w:rsidRPr="00111D2E">
        <w:t>sometimes you won’t. That requires some leadership and decision</w:t>
      </w:r>
      <w:r w:rsidRPr="00111D2E">
        <w:noBreakHyphen/>
        <w:t xml:space="preserve">making: yes, we're going to go down this route, and we might go down some blind alleys, but we </w:t>
      </w:r>
      <w:r w:rsidRPr="00111D2E">
        <w:rPr>
          <w:i/>
          <w:iCs/>
        </w:rPr>
        <w:t>will</w:t>
      </w:r>
      <w:r w:rsidRPr="00111D2E">
        <w:t xml:space="preserve"> find value. So it's worth investing some time up front in planning.</w:t>
      </w:r>
    </w:p>
    <w:p w14:paraId="79387DFD" w14:textId="77777777" w:rsidR="00111D2E" w:rsidRPr="00111D2E" w:rsidRDefault="00111D2E" w:rsidP="00111D2E">
      <w:r w:rsidRPr="00111D2E">
        <w:t>And it's always tempting to start on day one. But maybe there's time to spend planning how you're going to integrate some of the things you're talking about.</w:t>
      </w:r>
    </w:p>
    <w:p w14:paraId="2F5F97C0" w14:textId="6ECF174C" w:rsidR="00111D2E" w:rsidRPr="00111D2E" w:rsidRDefault="00111D2E" w:rsidP="00111D2E">
      <w:r w:rsidRPr="00111D2E">
        <w:t>I think whenever I say things like that and people challenge me</w:t>
      </w:r>
      <w:r>
        <w:t xml:space="preserve">, </w:t>
      </w:r>
      <w:r w:rsidRPr="00111D2E">
        <w:t>“What if it all goes wrong?”</w:t>
      </w:r>
      <w:r>
        <w:t xml:space="preserve">, </w:t>
      </w:r>
      <w:r w:rsidRPr="00111D2E">
        <w:t>the counter is that what we do normally isn't just a perfectly straight line of progress. We go forwards and backwards and up and down. We make mistakes. It's just a bit different.</w:t>
      </w:r>
      <w:r w:rsidR="00DA14E7">
        <w:t xml:space="preserve"> T</w:t>
      </w:r>
      <w:r w:rsidRPr="00111D2E">
        <w:t>here's an element of trust that if you invest a bit of time in something new…</w:t>
      </w:r>
    </w:p>
    <w:p w14:paraId="014D68FC" w14:textId="78888F95" w:rsidR="00111D2E" w:rsidRPr="00111D2E" w:rsidRDefault="00111D2E" w:rsidP="00111D2E">
      <w:r w:rsidRPr="00111D2E">
        <w:t>I guess, picking up your point about the agility of a small practice: there's something interesting about generative AI. It can hallucinate and sometimes spew out garbage. If you use it on a project with ten thousand structural members, it’s really difficult to work out where the nonsense is. But if you use it on a smaller project</w:t>
      </w:r>
      <w:r>
        <w:t xml:space="preserve">, </w:t>
      </w:r>
      <w:r w:rsidRPr="00111D2E">
        <w:t>like the scale you do, Tom</w:t>
      </w:r>
      <w:r>
        <w:t xml:space="preserve">, </w:t>
      </w:r>
      <w:r w:rsidRPr="00111D2E">
        <w:t>you can qualitatively assess it pretty fast and tell if it's garbage or not.</w:t>
      </w:r>
    </w:p>
    <w:p w14:paraId="11C142EC" w14:textId="7E9460A9" w:rsidR="00111D2E" w:rsidRPr="00111D2E" w:rsidRDefault="00DA14E7" w:rsidP="00111D2E">
      <w:r>
        <w:t>Perhaps</w:t>
      </w:r>
      <w:r w:rsidR="00111D2E" w:rsidRPr="00111D2E">
        <w:t xml:space="preserve"> smaller projects are where generative AI can be used more confidently, because it's more sense</w:t>
      </w:r>
      <w:r w:rsidR="00111D2E" w:rsidRPr="00111D2E">
        <w:noBreakHyphen/>
        <w:t>checkable. Versus a giant stadium, where if it's hallucinating and sizes twenty members wrong in a certain part, it's almost impossible to verify.</w:t>
      </w:r>
    </w:p>
    <w:p w14:paraId="3E311421" w14:textId="77777777" w:rsidR="00111D2E" w:rsidRPr="00111D2E" w:rsidRDefault="00111D2E" w:rsidP="00111D2E">
      <w:r w:rsidRPr="00111D2E">
        <w:t>Although equally, the training set is much bigger with ten thousand elements, so perhaps it's less likely to go nuts. Interesting though, isn't it? That checkability is key.</w:t>
      </w:r>
    </w:p>
    <w:p w14:paraId="7BDE0466" w14:textId="5BC4F31B" w:rsidR="00111D2E" w:rsidRPr="00111D2E" w:rsidRDefault="00111D2E" w:rsidP="00111D2E">
      <w:r w:rsidRPr="00111D2E">
        <w:t>I don't think with AI… I think I'm</w:t>
      </w:r>
      <w:r>
        <w:t xml:space="preserve">, </w:t>
      </w:r>
      <w:r w:rsidRPr="00111D2E">
        <w:t xml:space="preserve">I had similar thoughts to you about getting it to work on our archive. For engineers to be a bit more… rather than having to ask other engineers and keep reinventing the wheel. You </w:t>
      </w:r>
      <w:r w:rsidRPr="00111D2E">
        <w:lastRenderedPageBreak/>
        <w:t>know, “How does a steel beam meet a ground bearing slab?” That combination should be able to generate typical details.</w:t>
      </w:r>
    </w:p>
    <w:p w14:paraId="0F5BAD73" w14:textId="3395D662" w:rsidR="00111D2E" w:rsidRPr="00111D2E" w:rsidRDefault="00111D2E" w:rsidP="00111D2E">
      <w:r w:rsidRPr="00111D2E">
        <w:t>Even just as a search engine</w:t>
      </w:r>
      <w:r>
        <w:t xml:space="preserve">, </w:t>
      </w:r>
      <w:r w:rsidRPr="00111D2E">
        <w:t>if it’s clever enough to visually look through ten thousand drawings and give you that detail. Because, like you say, as an engineer, you spend so much time regenerating stuff you can't be bothered to find, or can’t find because it’s lost. “What job was that? I can’t remember the number…” So I'm hoping AI will help with that.</w:t>
      </w:r>
    </w:p>
    <w:p w14:paraId="4B19D9F0" w14:textId="021B2907" w:rsidR="00111D2E" w:rsidRPr="00111D2E" w:rsidRDefault="00111D2E" w:rsidP="00111D2E">
      <w:r w:rsidRPr="00111D2E">
        <w:t>I'm also drawing parallels with the medical industry. We work a lot on reuse buildings</w:t>
      </w:r>
      <w:r>
        <w:t xml:space="preserve">, </w:t>
      </w:r>
      <w:r w:rsidRPr="00111D2E">
        <w:t>and that's going to be more and more important, until we get amazing new materials. Doctors have access to MRI and CT scans</w:t>
      </w:r>
      <w:r>
        <w:t xml:space="preserve">, </w:t>
      </w:r>
      <w:r w:rsidRPr="00111D2E">
        <w:t>loads of information to make judgements from</w:t>
      </w:r>
      <w:r>
        <w:t xml:space="preserve">, </w:t>
      </w:r>
      <w:r w:rsidRPr="00111D2E">
        <w:t>and AI helps with diagnoses. It would be really good to have AI helping us with buildings.</w:t>
      </w:r>
    </w:p>
    <w:p w14:paraId="39CA98C4" w14:textId="41FCC6D5" w:rsidR="00111D2E" w:rsidRPr="00111D2E" w:rsidRDefault="00111D2E" w:rsidP="00111D2E">
      <w:r w:rsidRPr="00111D2E">
        <w:t>I don't know if I’ve heard this correctly, but I think AI can actually look at a condition survey of a building and say, “Where is the settlement happening? These are the crack patterns.” It could come up with its judgement</w:t>
      </w:r>
      <w:r>
        <w:t xml:space="preserve">, </w:t>
      </w:r>
      <w:r w:rsidRPr="00111D2E">
        <w:t>perhaps there is some heave happening somewhere. That would be really helpful.</w:t>
      </w:r>
    </w:p>
    <w:p w14:paraId="2C53631B" w14:textId="45EECC04" w:rsidR="00111D2E" w:rsidRPr="00111D2E" w:rsidRDefault="00111D2E" w:rsidP="00111D2E">
      <w:r w:rsidRPr="00111D2E">
        <w:t>A simple problem, you could say. We’ve actually been playing with this on simple stuff: you can upload guides and say, “There are drains here, big trees over there, and a diagonal crack</w:t>
      </w:r>
      <w:r>
        <w:t xml:space="preserve">, </w:t>
      </w:r>
      <w:r w:rsidRPr="00111D2E">
        <w:t>what do you think?” And it gives you an answer. Obviously these things can be sloppy, but if it's looking at sensible references, it can produce sensible answers.</w:t>
      </w:r>
    </w:p>
    <w:p w14:paraId="160DDCBA" w14:textId="1626ECA3" w:rsidR="00111D2E" w:rsidRPr="00111D2E" w:rsidRDefault="00DA14E7" w:rsidP="00111D2E">
      <w:r>
        <w:t>L</w:t>
      </w:r>
      <w:r w:rsidR="00111D2E" w:rsidRPr="00111D2E">
        <w:t>ike you say</w:t>
      </w:r>
      <w:r w:rsidR="00111D2E">
        <w:t xml:space="preserve">, </w:t>
      </w:r>
      <w:r w:rsidR="00111D2E" w:rsidRPr="00111D2E">
        <w:t>if it has the right reference and a bit of info to look at, there's no reason why it can't help diagnose things like that.</w:t>
      </w:r>
    </w:p>
    <w:p w14:paraId="2CD97DD9" w14:textId="1366CDEC" w:rsidR="00111D2E" w:rsidRPr="00111D2E" w:rsidRDefault="00111D2E" w:rsidP="00111D2E">
      <w:r w:rsidRPr="00111D2E">
        <w:t>And then also, I think with circular economy ideas</w:t>
      </w:r>
      <w:r>
        <w:t xml:space="preserve">, </w:t>
      </w:r>
      <w:r w:rsidRPr="00111D2E">
        <w:t>technology will help us join up donor buildings and recipient buildings. The amount of data we have to handle these days, and the amount of storage we have to look after</w:t>
      </w:r>
      <w:r>
        <w:t xml:space="preserve">, </w:t>
      </w:r>
      <w:r w:rsidRPr="00111D2E">
        <w:t>I think AI has a role in helping us manage that and let us know what we need to know.</w:t>
      </w:r>
    </w:p>
    <w:p w14:paraId="2EBDC31A" w14:textId="34826FDF" w:rsidR="00111D2E" w:rsidRPr="00111D2E" w:rsidRDefault="00111D2E" w:rsidP="00111D2E">
      <w:r w:rsidRPr="00111D2E">
        <w:t>In some ways, you want more data. Because like the example of doctors</w:t>
      </w:r>
      <w:r>
        <w:t xml:space="preserve">, </w:t>
      </w:r>
      <w:r w:rsidRPr="00111D2E">
        <w:t xml:space="preserve">we're far behind that because we're all private companies and we don’t share our data that well. The NHS shares all their data and skills and knowledge. We're a bit like, “Well, that's </w:t>
      </w:r>
      <w:r w:rsidRPr="00111D2E">
        <w:rPr>
          <w:i/>
          <w:iCs/>
        </w:rPr>
        <w:t>my</w:t>
      </w:r>
      <w:r w:rsidRPr="00111D2E">
        <w:t xml:space="preserve"> data.”</w:t>
      </w:r>
    </w:p>
    <w:p w14:paraId="40F28B0C" w14:textId="31AC89A4" w:rsidR="00111D2E" w:rsidRPr="00111D2E" w:rsidRDefault="00111D2E" w:rsidP="00111D2E">
      <w:r w:rsidRPr="00111D2E">
        <w:t>It's a shame we have to work in a commercial environment, because it constrains us in so many ways. Especially as a small practice</w:t>
      </w:r>
      <w:r>
        <w:t xml:space="preserve">, </w:t>
      </w:r>
      <w:r w:rsidRPr="00111D2E">
        <w:t>you're close to that edge all the time.</w:t>
      </w:r>
    </w:p>
    <w:p w14:paraId="33CD1397" w14:textId="1F7CF92A" w:rsidR="00111D2E" w:rsidRPr="00111D2E" w:rsidRDefault="00111D2E" w:rsidP="00111D2E">
      <w:r w:rsidRPr="00111D2E">
        <w:t>That thing about data as well</w:t>
      </w:r>
      <w:r>
        <w:t xml:space="preserve">, </w:t>
      </w:r>
      <w:r w:rsidRPr="00111D2E">
        <w:t>you mentioned the big dataset we'd have. And when I speak to colleagues and say, “Let's just send a little widget crawling through the model,” they say: “We don't have permission to use some of that data.”</w:t>
      </w:r>
    </w:p>
    <w:p w14:paraId="5D756597" w14:textId="1E6735D5" w:rsidR="00111D2E" w:rsidRPr="00111D2E" w:rsidRDefault="00111D2E" w:rsidP="00111D2E">
      <w:r w:rsidRPr="00111D2E">
        <w:t>And in a big global organisation, you can't just let something go crawling because you'll find it's crept into things it shouldn't. There's a whole set of competencies around understanding what material AI is trained on</w:t>
      </w:r>
      <w:r>
        <w:t xml:space="preserve">, </w:t>
      </w:r>
      <w:r w:rsidRPr="00111D2E">
        <w:t>what it has access to, what it doesn’t</w:t>
      </w:r>
      <w:r>
        <w:t xml:space="preserve">, </w:t>
      </w:r>
      <w:r w:rsidRPr="00111D2E">
        <w:t>so you're clear you're not using things nefariously. And also about explaining clearly, if you're the one pitching the AI, how it's going to be used and what checks and balances are in place.</w:t>
      </w:r>
    </w:p>
    <w:p w14:paraId="7BC7349C" w14:textId="1092C4C3" w:rsidR="00111D2E" w:rsidRPr="00111D2E" w:rsidRDefault="00111D2E" w:rsidP="00111D2E">
      <w:r w:rsidRPr="00111D2E">
        <w:t>Yeah. It's interesting</w:t>
      </w:r>
      <w:r>
        <w:t xml:space="preserve">, </w:t>
      </w:r>
      <w:r w:rsidRPr="00111D2E">
        <w:t>we already have automation in engineering. Automated design members and so on. We've got physics on our side</w:t>
      </w:r>
      <w:r>
        <w:t xml:space="preserve">, </w:t>
      </w:r>
      <w:r w:rsidRPr="00111D2E">
        <w:t>there are solutions to these problems. We're not trying to solve Navier</w:t>
      </w:r>
      <w:r w:rsidRPr="00111D2E">
        <w:noBreakHyphen/>
        <w:t>Stokes. We can design. We have expert systems.</w:t>
      </w:r>
    </w:p>
    <w:p w14:paraId="243A2DF3" w14:textId="6C1991F1" w:rsidR="00111D2E" w:rsidRPr="00111D2E" w:rsidRDefault="00DA14E7" w:rsidP="00111D2E">
      <w:r>
        <w:lastRenderedPageBreak/>
        <w:t>Is</w:t>
      </w:r>
      <w:r w:rsidR="00111D2E" w:rsidRPr="00111D2E">
        <w:t xml:space="preserve"> AI going to replace that? Or run alongside it? Help check things? Spot possible problems? Inspire new ways of thinking? Or become the main thing? It’s a big question.</w:t>
      </w:r>
    </w:p>
    <w:p w14:paraId="67017EB2" w14:textId="4C9651BC" w:rsidR="00111D2E" w:rsidRPr="00111D2E" w:rsidRDefault="00111D2E" w:rsidP="00111D2E">
      <w:r w:rsidRPr="00111D2E">
        <w:t>Actually, I like the idea of what you were describing</w:t>
      </w:r>
      <w:r>
        <w:t xml:space="preserve">, </w:t>
      </w:r>
      <w:r w:rsidRPr="00111D2E">
        <w:t>something like a project</w:t>
      </w:r>
      <w:r w:rsidRPr="00111D2E">
        <w:noBreakHyphen/>
        <w:t>specific ChatGPT. Focused. With access to project documents, specs, reports. You could ask it questions, ask it to create tools for you based on known things. Even really simple things like looking for contradictions.</w:t>
      </w:r>
    </w:p>
    <w:p w14:paraId="3F664E14" w14:textId="77777777" w:rsidR="00111D2E" w:rsidRPr="00111D2E" w:rsidRDefault="00111D2E" w:rsidP="00111D2E">
      <w:r w:rsidRPr="00111D2E">
        <w:t>I'm probably talking six months ahead, not further. A helping</w:t>
      </w:r>
      <w:r w:rsidRPr="00111D2E">
        <w:noBreakHyphen/>
        <w:t>hand AI on a project or collection of projects, basing its findings on sound information.</w:t>
      </w:r>
    </w:p>
    <w:p w14:paraId="52CE1FD2" w14:textId="1BCF4A75" w:rsidR="00111D2E" w:rsidRPr="00111D2E" w:rsidRDefault="00111D2E" w:rsidP="00111D2E">
      <w:r w:rsidRPr="00111D2E">
        <w:t>You've got Grammarly in Word. Imagine the equivalent for a finite element model</w:t>
      </w:r>
      <w:r>
        <w:t xml:space="preserve">, </w:t>
      </w:r>
      <w:r w:rsidRPr="00111D2E">
        <w:t>helping you fix things and find bugs. “Do you really want a guide</w:t>
      </w:r>
      <w:r w:rsidRPr="00111D2E">
        <w:noBreakHyphen/>
        <w:t>on</w:t>
      </w:r>
      <w:r w:rsidRPr="00111D2E">
        <w:noBreakHyphen/>
        <w:t>the</w:t>
      </w:r>
      <w:r w:rsidRPr="00111D2E">
        <w:noBreakHyphen/>
        <w:t>side moment connection at that point?” That sort of thing.</w:t>
      </w:r>
    </w:p>
    <w:p w14:paraId="48A78ADD" w14:textId="08BD2790" w:rsidR="00111D2E" w:rsidRPr="00111D2E" w:rsidRDefault="00111D2E" w:rsidP="00111D2E">
      <w:r w:rsidRPr="00111D2E">
        <w:t>AI clash detection would be great. So you don’t get sent a thousand clashes because a pipe passes through foundation geometry</w:t>
      </w:r>
      <w:r>
        <w:t xml:space="preserve">, </w:t>
      </w:r>
      <w:r w:rsidRPr="00111D2E">
        <w:t>and every facet of the pipe clashes. You need AI to say, “That's not a real clash; that’s just how it's modelled.” That would be really handy.</w:t>
      </w:r>
    </w:p>
    <w:p w14:paraId="246122B4" w14:textId="77777777" w:rsidR="00111D2E" w:rsidRPr="00111D2E" w:rsidRDefault="00111D2E" w:rsidP="00111D2E">
      <w:r w:rsidRPr="00111D2E">
        <w:t>Everything you've said about this new technology seems like it's to help the engineer do their job more accurately, more quickly, or get things right first time. But then how do you think that would change the way you work? I mean, do you do a four</w:t>
      </w:r>
      <w:r w:rsidRPr="00111D2E">
        <w:noBreakHyphen/>
        <w:t>day week and have a day off because AI has done the heavy lifting? Or do you think engineers will just spend time doing other things? How do you think that would work?</w:t>
      </w:r>
    </w:p>
    <w:p w14:paraId="3D7D2536" w14:textId="77777777" w:rsidR="00111D2E" w:rsidRPr="00111D2E" w:rsidRDefault="00111D2E" w:rsidP="00111D2E">
      <w:r w:rsidRPr="00111D2E">
        <w:t>I mean, people have been saying “four</w:t>
      </w:r>
      <w:r w:rsidRPr="00111D2E">
        <w:noBreakHyphen/>
        <w:t>day week” for decades, right? But what's going to fill that gap?</w:t>
      </w:r>
    </w:p>
    <w:p w14:paraId="05096FF2" w14:textId="2B12630D" w:rsidR="00111D2E" w:rsidRPr="00111D2E" w:rsidRDefault="00111D2E" w:rsidP="00111D2E">
      <w:r w:rsidRPr="00111D2E">
        <w:t>I think it frees up time for creative and holistic thinking</w:t>
      </w:r>
      <w:r>
        <w:t xml:space="preserve">, </w:t>
      </w:r>
      <w:r w:rsidRPr="00111D2E">
        <w:t>what's best for the overall project, rather than simply what is the most efficient structure. Thinking about what's right for my client.</w:t>
      </w:r>
    </w:p>
    <w:p w14:paraId="56185CE5" w14:textId="77777777" w:rsidR="00111D2E" w:rsidRPr="00111D2E" w:rsidRDefault="00111D2E" w:rsidP="00111D2E">
      <w:r w:rsidRPr="00111D2E">
        <w:t>How do you think that would look if I walked past your site on opening day?</w:t>
      </w:r>
    </w:p>
    <w:p w14:paraId="7FB0B00E" w14:textId="27F2344F" w:rsidR="00111D2E" w:rsidRPr="00111D2E" w:rsidRDefault="00111D2E" w:rsidP="00111D2E">
      <w:r w:rsidRPr="00111D2E">
        <w:t>Well, I think everyone would be smiling</w:t>
      </w:r>
      <w:r>
        <w:t xml:space="preserve">, </w:t>
      </w:r>
      <w:r w:rsidRPr="00111D2E">
        <w:t>because it was a four</w:t>
      </w:r>
      <w:r w:rsidRPr="00111D2E">
        <w:noBreakHyphen/>
        <w:t>day week? No</w:t>
      </w:r>
      <w:r>
        <w:t xml:space="preserve">, </w:t>
      </w:r>
      <w:r w:rsidRPr="00111D2E">
        <w:t>they would have got exactly what they wanted, maybe in some unexpected ways. People will have got there healthily and happily, and it would have been delivered in a way that was healthy.</w:t>
      </w:r>
    </w:p>
    <w:p w14:paraId="385EF462" w14:textId="77777777" w:rsidR="00111D2E" w:rsidRPr="00111D2E" w:rsidRDefault="00111D2E" w:rsidP="00111D2E">
      <w:r w:rsidRPr="00111D2E">
        <w:t>We delivered the Assembly Buildings in Bristol through lockdown. We did the whole of stages three and four remotely, and we were using a cloud</w:t>
      </w:r>
      <w:r w:rsidRPr="00111D2E">
        <w:noBreakHyphen/>
        <w:t>based issue</w:t>
      </w:r>
      <w:r w:rsidRPr="00111D2E">
        <w:noBreakHyphen/>
        <w:t>tracking platform, Revisto, to manage everything.</w:t>
      </w:r>
    </w:p>
    <w:p w14:paraId="2DD231A3" w14:textId="78749F9A" w:rsidR="00111D2E" w:rsidRPr="00111D2E" w:rsidRDefault="00111D2E" w:rsidP="00111D2E">
      <w:r w:rsidRPr="00111D2E">
        <w:t>One of the unexpected benefits</w:t>
      </w:r>
      <w:r>
        <w:t xml:space="preserve">, </w:t>
      </w:r>
      <w:r w:rsidRPr="00111D2E">
        <w:t>from the technician team</w:t>
      </w:r>
      <w:r>
        <w:t xml:space="preserve">, </w:t>
      </w:r>
      <w:r w:rsidRPr="00111D2E">
        <w:t>was that they felt their mental health was much better. Because what normally happened in their experience was: issue day is coming up, and suddenly the engineer goes, “Here are all my mark</w:t>
      </w:r>
      <w:r w:rsidRPr="00111D2E">
        <w:noBreakHyphen/>
        <w:t>ups for all the things.” And they didn’t know what was coming or how much until it landed.</w:t>
      </w:r>
    </w:p>
    <w:p w14:paraId="73C7127A" w14:textId="1DB839F9" w:rsidR="00111D2E" w:rsidRPr="00111D2E" w:rsidRDefault="00111D2E" w:rsidP="00111D2E">
      <w:r w:rsidRPr="00111D2E">
        <w:t>But with the cloud system, stuff was appearing all the time, and we were tagging it to the right person. And we could also put tags saying, “Don’t work on this yet</w:t>
      </w:r>
      <w:r>
        <w:t xml:space="preserve">, </w:t>
      </w:r>
      <w:r w:rsidRPr="00111D2E">
        <w:t>we’ll tell you when it’s free.” So she could plan what she was going to do. She’d say, “I’m going to work on the RC frame, so I’ll do all of these things now,” rather than be hit all at once.</w:t>
      </w:r>
    </w:p>
    <w:p w14:paraId="371CD179" w14:textId="77777777" w:rsidR="00111D2E" w:rsidRPr="00111D2E" w:rsidRDefault="00111D2E" w:rsidP="00111D2E">
      <w:r w:rsidRPr="00111D2E">
        <w:t>And when we needed to bolster the team closer to issue date, she could be intentional about asking other people to do things. So I’d hope all of this enables us to work in a calmer way.</w:t>
      </w:r>
    </w:p>
    <w:p w14:paraId="679CF23C" w14:textId="1FB719FB" w:rsidR="00111D2E" w:rsidRPr="00111D2E" w:rsidRDefault="00111D2E" w:rsidP="00111D2E">
      <w:r w:rsidRPr="00111D2E">
        <w:lastRenderedPageBreak/>
        <w:t>It should be a time</w:t>
      </w:r>
      <w:r w:rsidRPr="00111D2E">
        <w:noBreakHyphen/>
        <w:t>saving thing</w:t>
      </w:r>
      <w:r>
        <w:t xml:space="preserve">, </w:t>
      </w:r>
      <w:r w:rsidRPr="00111D2E">
        <w:t>even in a minimal sense. For example, if it helps you find a reference in a standard needed to complete a calculation</w:t>
      </w:r>
      <w:r>
        <w:t xml:space="preserve">, </w:t>
      </w:r>
      <w:r w:rsidRPr="00111D2E">
        <w:t>and your AI helper points you to the right clause</w:t>
      </w:r>
      <w:r>
        <w:t xml:space="preserve">, </w:t>
      </w:r>
      <w:r w:rsidRPr="00111D2E">
        <w:t xml:space="preserve">that saves an hour. And if there are lots of little things like that, maybe that </w:t>
      </w:r>
      <w:r w:rsidRPr="00111D2E">
        <w:rPr>
          <w:i/>
          <w:iCs/>
        </w:rPr>
        <w:t>is</w:t>
      </w:r>
      <w:r w:rsidRPr="00111D2E">
        <w:t xml:space="preserve"> the route to the four</w:t>
      </w:r>
      <w:r w:rsidRPr="00111D2E">
        <w:noBreakHyphen/>
        <w:t>day week.</w:t>
      </w:r>
    </w:p>
    <w:p w14:paraId="0B05DB7D" w14:textId="77777777" w:rsidR="00111D2E" w:rsidRPr="00111D2E" w:rsidRDefault="00111D2E" w:rsidP="00111D2E">
      <w:r w:rsidRPr="00111D2E">
        <w:t>Or maybe everyone is just able to do more creative and thoughtful things in their designs, because they’ve freed up that mundane time.</w:t>
      </w:r>
    </w:p>
    <w:p w14:paraId="7AC20F44" w14:textId="77777777" w:rsidR="00111D2E" w:rsidRPr="00111D2E" w:rsidRDefault="00111D2E" w:rsidP="00111D2E">
      <w:r w:rsidRPr="00111D2E">
        <w:t>Everyone has said the technology is going to help them with X so the human can be creative. Do you think the technology can be creative?</w:t>
      </w:r>
    </w:p>
    <w:p w14:paraId="01D0A123" w14:textId="54295F96" w:rsidR="00111D2E" w:rsidRPr="00111D2E" w:rsidRDefault="00111D2E" w:rsidP="00111D2E">
      <w:r w:rsidRPr="00111D2E">
        <w:t>Yeah, I think it can</w:t>
      </w:r>
      <w:r>
        <w:t xml:space="preserve">, </w:t>
      </w:r>
      <w:r w:rsidRPr="00111D2E">
        <w:t>but it depends. It could come up with so many options. One of them is going to be good</w:t>
      </w:r>
      <w:r>
        <w:t xml:space="preserve">, </w:t>
      </w:r>
      <w:r w:rsidRPr="00111D2E">
        <w:t>you just have to pick which one. Whereas we can only think of two or three because our brains get tired, but AI could come up with a hundred.</w:t>
      </w:r>
    </w:p>
    <w:p w14:paraId="3BC271E3" w14:textId="5CC4220C" w:rsidR="00111D2E" w:rsidRPr="00111D2E" w:rsidRDefault="00111D2E" w:rsidP="00111D2E">
      <w:r w:rsidRPr="00111D2E">
        <w:t>What's interesting is when we looked at the past</w:t>
      </w:r>
      <w:r>
        <w:t xml:space="preserve">, </w:t>
      </w:r>
      <w:r w:rsidRPr="00111D2E">
        <w:t xml:space="preserve">Revit was something we had to go out and do, or have specialists do. We talked about it. But when we looked into the future, we really focused on generative AI. And what's fascinating is the conversation is no longer about </w:t>
      </w:r>
      <w:r w:rsidRPr="00111D2E">
        <w:rPr>
          <w:i/>
          <w:iCs/>
        </w:rPr>
        <w:t>us</w:t>
      </w:r>
      <w:r w:rsidRPr="00111D2E">
        <w:t xml:space="preserve"> driving technology</w:t>
      </w:r>
      <w:r>
        <w:t xml:space="preserve">, </w:t>
      </w:r>
      <w:r w:rsidRPr="00111D2E">
        <w:t xml:space="preserve">it’s about technology helping </w:t>
      </w:r>
      <w:r w:rsidRPr="00111D2E">
        <w:rPr>
          <w:i/>
          <w:iCs/>
        </w:rPr>
        <w:t>us</w:t>
      </w:r>
      <w:r w:rsidRPr="00111D2E">
        <w:t>.</w:t>
      </w:r>
    </w:p>
    <w:p w14:paraId="2D97F7D2" w14:textId="1FD83709" w:rsidR="00111D2E" w:rsidRPr="00DA14E7" w:rsidRDefault="00111D2E" w:rsidP="00111D2E">
      <w:pPr>
        <w:rPr>
          <w:b/>
          <w:bCs/>
          <w:sz w:val="24"/>
          <w:szCs w:val="24"/>
        </w:rPr>
      </w:pPr>
      <w:r w:rsidRPr="00111D2E">
        <w:t xml:space="preserve">That is quite a difference, isn't it? </w:t>
      </w:r>
      <w:r w:rsidRPr="00DA14E7">
        <w:rPr>
          <w:b/>
          <w:bCs/>
          <w:sz w:val="24"/>
          <w:szCs w:val="24"/>
        </w:rPr>
        <w:t>We’ve spent the last ten or fifteen years learning, adopting, struggling with technology. But now this is a piece of technology that might help us more</w:t>
      </w:r>
      <w:r w:rsidRPr="00DA14E7">
        <w:rPr>
          <w:b/>
          <w:bCs/>
          <w:sz w:val="24"/>
          <w:szCs w:val="24"/>
        </w:rPr>
        <w:t xml:space="preserve">, </w:t>
      </w:r>
      <w:r w:rsidRPr="00DA14E7">
        <w:rPr>
          <w:b/>
          <w:bCs/>
          <w:sz w:val="24"/>
          <w:szCs w:val="24"/>
        </w:rPr>
        <w:t>where we’re driving it less and it’s helping us more.</w:t>
      </w:r>
    </w:p>
    <w:p w14:paraId="3A0B026A" w14:textId="2FFF7556" w:rsidR="00111D2E" w:rsidRPr="00111D2E" w:rsidRDefault="00111D2E" w:rsidP="00111D2E">
      <w:r w:rsidRPr="00111D2E">
        <w:t>Is that the case? Or do you think we’re just going to be managing AI like we manage Revit</w:t>
      </w:r>
      <w:r>
        <w:t xml:space="preserve">, </w:t>
      </w:r>
      <w:r w:rsidRPr="00111D2E">
        <w:t>which is already a huge help, quicker than CAD, more understandable, helping you figure out complicated buildings so things don’t clash on site?</w:t>
      </w:r>
    </w:p>
    <w:p w14:paraId="53686F27" w14:textId="55FBE4E0" w:rsidR="00111D2E" w:rsidRPr="00111D2E" w:rsidRDefault="00111D2E" w:rsidP="00111D2E">
      <w:r w:rsidRPr="00111D2E">
        <w:t>I'd say it's already been helping us</w:t>
      </w:r>
      <w:r>
        <w:t xml:space="preserve">, </w:t>
      </w:r>
      <w:r w:rsidRPr="00111D2E">
        <w:t>and AI is a big step up from that.</w:t>
      </w:r>
    </w:p>
    <w:p w14:paraId="687D126B" w14:textId="3217E127" w:rsidR="00111D2E" w:rsidRPr="00111D2E" w:rsidRDefault="00111D2E" w:rsidP="00111D2E">
      <w:r w:rsidRPr="00111D2E">
        <w:t>It could be that, for example, for people who struggle to explain what they’ve done in calculations: they might recognise a correct explanation when they see it, but can’t write it. AI could write all the reports, and they just read them and see if they make sense. It’s easy to correct. I do find ChatGPT a bit flowery</w:t>
      </w:r>
      <w:r>
        <w:t xml:space="preserve">, </w:t>
      </w:r>
      <w:r w:rsidRPr="00111D2E">
        <w:t>lots of adjectives</w:t>
      </w:r>
      <w:r>
        <w:t xml:space="preserve">, </w:t>
      </w:r>
      <w:r w:rsidRPr="00111D2E">
        <w:t>but you can edit that. Engineers naturally want to be economic with words.</w:t>
      </w:r>
    </w:p>
    <w:p w14:paraId="21387840" w14:textId="1C578AD3" w:rsidR="00111D2E" w:rsidRPr="00111D2E" w:rsidRDefault="00111D2E" w:rsidP="00111D2E">
      <w:r w:rsidRPr="00111D2E">
        <w:t>Going back to calculations</w:t>
      </w:r>
      <w:r>
        <w:t xml:space="preserve">, </w:t>
      </w:r>
      <w:r w:rsidRPr="00111D2E">
        <w:t>we don’t really use Grasshopper and Rhino. Not because we wouldn’t want to, but there has to be a need for it. Our practice has always been about low carbon</w:t>
      </w:r>
      <w:r>
        <w:t xml:space="preserve">, </w:t>
      </w:r>
      <w:r w:rsidRPr="00111D2E">
        <w:t>that’s our raison d’être. So being able to use these tools for material optimisation would be interesting. If AI could come up with the most efficient grid, or even unusual</w:t>
      </w:r>
      <w:r w:rsidRPr="00111D2E">
        <w:noBreakHyphen/>
        <w:t>shaped concrete beams that could be manufactured with new techniques.</w:t>
      </w:r>
    </w:p>
    <w:p w14:paraId="0E69FFE0" w14:textId="4A42700C" w:rsidR="00111D2E" w:rsidRPr="00111D2E" w:rsidRDefault="00111D2E" w:rsidP="00111D2E">
      <w:r w:rsidRPr="00111D2E">
        <w:t>We haven't talked much about site. Very briefly: the technology we use</w:t>
      </w:r>
      <w:r>
        <w:t xml:space="preserve">, </w:t>
      </w:r>
      <w:r w:rsidRPr="00111D2E">
        <w:t>we are not heavy tech users, but what we have is so powerful. We just don’t get the chance to explore it all, because it’s seen as a way of saving our time and therefore saving our fee, rather than making the end product</w:t>
      </w:r>
      <w:r>
        <w:t xml:space="preserve">, </w:t>
      </w:r>
      <w:r w:rsidRPr="00111D2E">
        <w:t>the building on site</w:t>
      </w:r>
      <w:r>
        <w:t xml:space="preserve">, </w:t>
      </w:r>
      <w:r w:rsidRPr="00111D2E">
        <w:t>cheaper. Don’t take away from us</w:t>
      </w:r>
      <w:r>
        <w:t xml:space="preserve">, </w:t>
      </w:r>
      <w:r w:rsidRPr="00111D2E">
        <w:t>we still put effort in. And with the technology we already pay for, we’re only using 10%. Use what’s already there and then reap the rewards on site.</w:t>
      </w:r>
    </w:p>
    <w:p w14:paraId="1389F8F0" w14:textId="04F92A51" w:rsidR="00111D2E" w:rsidRPr="00111D2E" w:rsidRDefault="00111D2E" w:rsidP="00111D2E">
      <w:r w:rsidRPr="00111D2E">
        <w:t>I was in practice when Revit came along. People were resistant. They said, “We don’t do it like that, I’m not interested.” It took near</w:t>
      </w:r>
      <w:r w:rsidRPr="00111D2E">
        <w:noBreakHyphen/>
        <w:t>legislation to force people to use it. Whereas now, with something like ChatGPT</w:t>
      </w:r>
      <w:r>
        <w:t xml:space="preserve">, </w:t>
      </w:r>
      <w:r w:rsidRPr="00111D2E">
        <w:t>people aren’t resistant. Everyone’s jumping on it.</w:t>
      </w:r>
    </w:p>
    <w:p w14:paraId="2F1FCA62" w14:textId="77777777" w:rsidR="00111D2E" w:rsidRPr="00111D2E" w:rsidRDefault="00111D2E" w:rsidP="00111D2E">
      <w:r w:rsidRPr="00111D2E">
        <w:t>What’s changed?</w:t>
      </w:r>
    </w:p>
    <w:p w14:paraId="71A3D81B" w14:textId="281DD56C" w:rsidR="00111D2E" w:rsidRPr="00111D2E" w:rsidRDefault="00111D2E" w:rsidP="00111D2E">
      <w:r w:rsidRPr="00111D2E">
        <w:lastRenderedPageBreak/>
        <w:t>I suppose everybody can engage with it at a level they understand. Revit is scary to some people. ChatGPT is accessible</w:t>
      </w:r>
      <w:r>
        <w:t xml:space="preserve">, </w:t>
      </w:r>
      <w:r w:rsidRPr="00111D2E">
        <w:t>you can chat to it. “Write me an apology.” It’s a much lower entry barrier. And it's been covered heavily in the media</w:t>
      </w:r>
      <w:r>
        <w:t xml:space="preserve">, </w:t>
      </w:r>
      <w:r w:rsidRPr="00111D2E">
        <w:t>whereas I never remember Revit being in the news.</w:t>
      </w:r>
    </w:p>
    <w:p w14:paraId="35A68117" w14:textId="1932CB35" w:rsidR="00111D2E" w:rsidRPr="00111D2E" w:rsidRDefault="00111D2E" w:rsidP="00111D2E">
      <w:r w:rsidRPr="00111D2E">
        <w:t>I had my first conversation this week where I said I was pleased to use AI for something</w:t>
      </w:r>
      <w:r>
        <w:t xml:space="preserve">, </w:t>
      </w:r>
      <w:r w:rsidRPr="00111D2E">
        <w:t>generating images in a certain style</w:t>
      </w:r>
      <w:r>
        <w:t xml:space="preserve">, </w:t>
      </w:r>
      <w:r w:rsidRPr="00111D2E">
        <w:t>and the response was, “I don’t want to do that from a carbon point of view.” Because all that processing has a carbon impact. It was the first time that was fed back to me.</w:t>
      </w:r>
    </w:p>
    <w:p w14:paraId="4FB31DCE" w14:textId="77777777" w:rsidR="00111D2E" w:rsidRPr="00111D2E" w:rsidRDefault="00111D2E" w:rsidP="00111D2E">
      <w:r w:rsidRPr="00111D2E">
        <w:t>I remember a few years ago doing a provocation: “Will there be a time when taking random photos on your phone and uploading them to a data centre will be frowned upon like drink</w:t>
      </w:r>
      <w:r w:rsidRPr="00111D2E">
        <w:noBreakHyphen/>
        <w:t>driving because of the carbon impact?” And it’s interesting that this is becoming real.</w:t>
      </w:r>
    </w:p>
    <w:p w14:paraId="258B487F" w14:textId="77777777" w:rsidR="00111D2E" w:rsidRPr="00111D2E" w:rsidRDefault="00111D2E" w:rsidP="00111D2E">
      <w:r w:rsidRPr="00111D2E">
        <w:t>Paul, do you want to start bringing us to a close?</w:t>
      </w:r>
    </w:p>
    <w:p w14:paraId="6B68EFC0" w14:textId="77777777" w:rsidR="00111D2E" w:rsidRPr="00111D2E" w:rsidRDefault="00111D2E" w:rsidP="00111D2E">
      <w:r w:rsidRPr="00111D2E">
        <w:t>Well, I was going to ask if there's anything someone hasn’t said that they wanted to.</w:t>
      </w:r>
    </w:p>
    <w:p w14:paraId="33C27AC2" w14:textId="44109CF2" w:rsidR="00111D2E" w:rsidRPr="00111D2E" w:rsidRDefault="00111D2E" w:rsidP="00111D2E">
      <w:r w:rsidRPr="00111D2E">
        <w:t>We haven't talked much about sustainability</w:t>
      </w:r>
      <w:r>
        <w:t xml:space="preserve">, </w:t>
      </w:r>
      <w:r w:rsidRPr="00111D2E">
        <w:t>and that’s obviously massive going forward. There are surely loads of technological things and workflow improvements that will boost sustainability and embodied carbon performance.</w:t>
      </w:r>
    </w:p>
    <w:p w14:paraId="46EC2E6E" w14:textId="5D04941D" w:rsidR="00111D2E" w:rsidRPr="00111D2E" w:rsidRDefault="00111D2E" w:rsidP="00111D2E">
      <w:r w:rsidRPr="00111D2E">
        <w:t>For me, a key competence needed now and in future is the ability to plan and communicate. AI has a low barrier to entry</w:t>
      </w:r>
      <w:r>
        <w:t xml:space="preserve">, </w:t>
      </w:r>
      <w:r w:rsidRPr="00111D2E">
        <w:t xml:space="preserve">I can use AI but I can’t code, but I’m happy for others to do so as long as they can communicate the plan. </w:t>
      </w:r>
      <w:r w:rsidRPr="00DA14E7">
        <w:rPr>
          <w:b/>
          <w:bCs/>
          <w:sz w:val="22"/>
          <w:szCs w:val="22"/>
        </w:rPr>
        <w:t>So those with experience can say, “You’ve forgotten a key part.” Confidence in planning a process from start to finish is vital.</w:t>
      </w:r>
    </w:p>
    <w:p w14:paraId="6DBE1683" w14:textId="20B47338" w:rsidR="00111D2E" w:rsidRPr="00111D2E" w:rsidRDefault="00111D2E" w:rsidP="00111D2E">
      <w:r w:rsidRPr="00111D2E">
        <w:t>In buildability terms, the whole 4D side of Revit isn’t explored as much as it could be. Whether AI could help automate that setup</w:t>
      </w:r>
      <w:r>
        <w:t xml:space="preserve">, </w:t>
      </w:r>
      <w:r w:rsidRPr="00111D2E">
        <w:t>so we could literally “build” the building virtually</w:t>
      </w:r>
      <w:r>
        <w:t xml:space="preserve">, </w:t>
      </w:r>
      <w:r w:rsidRPr="00111D2E">
        <w:t>would be powerful. Right now it takes too much human input to be worthwhile, but AI could make it easy.</w:t>
      </w:r>
    </w:p>
    <w:p w14:paraId="307296A7" w14:textId="39A66836" w:rsidR="00111D2E" w:rsidRPr="00111D2E" w:rsidRDefault="00111D2E" w:rsidP="00111D2E">
      <w:r w:rsidRPr="00111D2E">
        <w:t>I think it's about getting technology to those outer reaches that we can’t reach ourselves. It's not a software limitation</w:t>
      </w:r>
      <w:r>
        <w:t xml:space="preserve">, </w:t>
      </w:r>
      <w:r w:rsidRPr="00111D2E">
        <w:t>it’s a competencies gap. And an economic one</w:t>
      </w:r>
      <w:r>
        <w:t xml:space="preserve">, </w:t>
      </w:r>
      <w:r w:rsidRPr="00111D2E">
        <w:t>we can’t afford to train someone to set it up.</w:t>
      </w:r>
    </w:p>
    <w:p w14:paraId="370A5046" w14:textId="199ED16A" w:rsidR="00111D2E" w:rsidRPr="00111D2E" w:rsidRDefault="00111D2E" w:rsidP="00111D2E">
      <w:r w:rsidRPr="00111D2E">
        <w:t>Before I hand over to close</w:t>
      </w:r>
      <w:r>
        <w:t xml:space="preserve">, </w:t>
      </w:r>
      <w:r w:rsidRPr="00111D2E">
        <w:t>I'm the educator</w:t>
      </w:r>
      <w:r>
        <w:t xml:space="preserve">, </w:t>
      </w:r>
      <w:r w:rsidRPr="00111D2E">
        <w:t>do you think there are gaps the university hasn't kept up with?</w:t>
      </w:r>
    </w:p>
    <w:p w14:paraId="21B64B79" w14:textId="77777777" w:rsidR="00111D2E" w:rsidRPr="00111D2E" w:rsidRDefault="00111D2E" w:rsidP="00111D2E">
      <w:r w:rsidRPr="00111D2E">
        <w:t>I think people coming out of university are curious. They want to do the right thing. They seem to have sound knowledge. I don’t see obvious gaps.</w:t>
      </w:r>
    </w:p>
    <w:p w14:paraId="697A23B7" w14:textId="7CD58119" w:rsidR="00111D2E" w:rsidRPr="00111D2E" w:rsidRDefault="00111D2E" w:rsidP="00111D2E">
      <w:r w:rsidRPr="00111D2E">
        <w:t>I wouldn’t say</w:t>
      </w:r>
      <w:r>
        <w:t xml:space="preserve">, </w:t>
      </w:r>
      <w:r w:rsidRPr="00111D2E">
        <w:t>just because you’re in the room, Paul</w:t>
      </w:r>
      <w:r>
        <w:t xml:space="preserve">, </w:t>
      </w:r>
      <w:r w:rsidRPr="00111D2E">
        <w:t>but you want to become an engineer because you want to build stuff, not operate specific software. When I started years ago, I worked with engineers who still used slide rules, who frowned at me for using a calculator. Hopefully I turned out alright</w:t>
      </w:r>
      <w:r>
        <w:t xml:space="preserve">, </w:t>
      </w:r>
      <w:r w:rsidRPr="00111D2E">
        <w:t>because I trusted my gut.</w:t>
      </w:r>
    </w:p>
    <w:p w14:paraId="0DB91D9E" w14:textId="4E32DC07" w:rsidR="00111D2E" w:rsidRPr="00111D2E" w:rsidRDefault="00111D2E" w:rsidP="00111D2E">
      <w:r w:rsidRPr="00111D2E">
        <w:t>Their tools are different, but they’ll still learn. They probably just need to be more self</w:t>
      </w:r>
      <w:r w:rsidRPr="00111D2E">
        <w:noBreakHyphen/>
        <w:t>critical, because their tools aren’t as open</w:t>
      </w:r>
      <w:r>
        <w:t xml:space="preserve">, </w:t>
      </w:r>
      <w:r w:rsidRPr="00111D2E">
        <w:t>you can’t self</w:t>
      </w:r>
      <w:r w:rsidRPr="00111D2E">
        <w:noBreakHyphen/>
        <w:t>check as easily mid</w:t>
      </w:r>
      <w:r w:rsidRPr="00111D2E">
        <w:noBreakHyphen/>
        <w:t>process. So they have to pause and check again.</w:t>
      </w:r>
    </w:p>
    <w:p w14:paraId="11B1ECB9" w14:textId="186CCB55" w:rsidR="00111D2E" w:rsidRPr="00111D2E" w:rsidRDefault="00111D2E" w:rsidP="00111D2E">
      <w:r w:rsidRPr="00111D2E">
        <w:t>I remember at university people asking, “Why didn’t you teach us Revit? Or Oasys?” And the answer was good: “We’re not a training course. We’re training you to think.” On that basis, you don’t have to update the curriculum constantly</w:t>
      </w:r>
      <w:r>
        <w:t xml:space="preserve">, </w:t>
      </w:r>
      <w:r w:rsidRPr="00111D2E">
        <w:t>you’re educating thinkers, not just training button</w:t>
      </w:r>
      <w:r w:rsidRPr="00111D2E">
        <w:noBreakHyphen/>
        <w:t>pushers.</w:t>
      </w:r>
    </w:p>
    <w:p w14:paraId="71D34321" w14:textId="77777777" w:rsidR="00111D2E" w:rsidRPr="00111D2E" w:rsidRDefault="00111D2E" w:rsidP="00111D2E">
      <w:r w:rsidRPr="00111D2E">
        <w:t>It’s an education, not a training course.</w:t>
      </w:r>
    </w:p>
    <w:p w14:paraId="50C34598" w14:textId="392A87F4" w:rsidR="00111D2E" w:rsidRPr="00111D2E" w:rsidRDefault="00111D2E" w:rsidP="00111D2E">
      <w:r w:rsidRPr="00111D2E">
        <w:lastRenderedPageBreak/>
        <w:t>Okay</w:t>
      </w:r>
      <w:r>
        <w:t xml:space="preserve">, </w:t>
      </w:r>
      <w:r w:rsidRPr="00111D2E">
        <w:t>brilliant. Well</w:t>
      </w:r>
      <w:r>
        <w:t xml:space="preserve">, </w:t>
      </w:r>
      <w:r w:rsidRPr="00111D2E">
        <w:t>yeah. I think it's interesting: there are a few common themes. Of all the tech we use, BIM and Revit are universal; everything else varies. And looking forward, there’s optimism about AI, but throughout all of this</w:t>
      </w:r>
      <w:r>
        <w:t xml:space="preserve">, </w:t>
      </w:r>
      <w:r w:rsidRPr="00111D2E">
        <w:t>past and future</w:t>
      </w:r>
      <w:r>
        <w:t xml:space="preserve">, </w:t>
      </w:r>
      <w:r w:rsidRPr="00111D2E">
        <w:t>there’s still an engineer at the heart of it.</w:t>
      </w:r>
    </w:p>
    <w:p w14:paraId="6E51B4C1" w14:textId="77777777" w:rsidR="00111D2E" w:rsidRPr="00111D2E" w:rsidRDefault="00111D2E" w:rsidP="00111D2E">
      <w:r w:rsidRPr="00111D2E">
        <w:t>We haven’t ruled out the engineer. The engineer still has those romantic, universal skills: creativity, communication, qualitative judgement. And Mike pointed out the importance of checking an increasing volume of output. Claire, you did too.</w:t>
      </w:r>
    </w:p>
    <w:p w14:paraId="4F903677" w14:textId="53C976C0" w:rsidR="00111D2E" w:rsidRPr="00450DE8" w:rsidRDefault="00111D2E" w:rsidP="00111D2E">
      <w:pPr>
        <w:rPr>
          <w:b/>
          <w:bCs/>
          <w:sz w:val="24"/>
          <w:szCs w:val="24"/>
        </w:rPr>
      </w:pPr>
      <w:r w:rsidRPr="00450DE8">
        <w:rPr>
          <w:b/>
          <w:bCs/>
          <w:sz w:val="24"/>
          <w:szCs w:val="24"/>
        </w:rPr>
        <w:t>As someone who likes the engineering part of engineering, I find that reassuring</w:t>
      </w:r>
      <w:r w:rsidRPr="00450DE8">
        <w:rPr>
          <w:b/>
          <w:bCs/>
          <w:sz w:val="24"/>
          <w:szCs w:val="24"/>
        </w:rPr>
        <w:t xml:space="preserve">, </w:t>
      </w:r>
      <w:r w:rsidRPr="00450DE8">
        <w:rPr>
          <w:b/>
          <w:bCs/>
          <w:sz w:val="24"/>
          <w:szCs w:val="24"/>
        </w:rPr>
        <w:t>structural engineers are still going to be here.</w:t>
      </w:r>
    </w:p>
    <w:p w14:paraId="6A8651DD" w14:textId="77777777" w:rsidR="00111D2E" w:rsidRPr="00111D2E" w:rsidRDefault="00111D2E" w:rsidP="00111D2E">
      <w:r w:rsidRPr="00111D2E">
        <w:t>I just want to say thank you to everyone. This has been a really interesting discussion, and it's good to get everyone in a room.</w:t>
      </w:r>
    </w:p>
    <w:p w14:paraId="3DFF74EF" w14:textId="77777777" w:rsidR="00111D2E" w:rsidRPr="00111D2E" w:rsidRDefault="00111D2E" w:rsidP="00111D2E">
      <w:r w:rsidRPr="00111D2E">
        <w:t>Thank you.</w:t>
      </w:r>
    </w:p>
    <w:p w14:paraId="0C35D303" w14:textId="77777777" w:rsidR="00111D2E" w:rsidRPr="00111D2E" w:rsidRDefault="00111D2E" w:rsidP="00111D2E">
      <w:r w:rsidRPr="00111D2E">
        <w:t>Thank you. Enjoyed it.</w:t>
      </w:r>
    </w:p>
    <w:p w14:paraId="07ECD9EF" w14:textId="77777777" w:rsidR="00111D2E" w:rsidRPr="00111D2E" w:rsidRDefault="00111D2E" w:rsidP="00111D2E">
      <w:r w:rsidRPr="00111D2E">
        <w:t>Yeah. Thank you. Really interesting.</w:t>
      </w:r>
    </w:p>
    <w:p w14:paraId="6E9F8DA4" w14:textId="77777777" w:rsidR="00111D2E" w:rsidRPr="00111D2E" w:rsidRDefault="00111D2E" w:rsidP="00111D2E"/>
    <w:sectPr w:rsidR="00111D2E" w:rsidRPr="00111D2E" w:rsidSect="00527EED">
      <w:headerReference w:type="default" r:id="rId11"/>
      <w:footerReference w:type="default" r:id="rId12"/>
      <w:headerReference w:type="first" r:id="rId13"/>
      <w:pgSz w:w="11906" w:h="16838" w:code="9"/>
      <w:pgMar w:top="1134" w:right="1134" w:bottom="1134" w:left="1134" w:header="49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30CF7" w14:textId="77777777" w:rsidR="00111D2E" w:rsidRDefault="00111D2E" w:rsidP="00E62AAA">
      <w:pPr>
        <w:spacing w:after="0" w:line="240" w:lineRule="auto"/>
      </w:pPr>
      <w:r>
        <w:separator/>
      </w:r>
    </w:p>
  </w:endnote>
  <w:endnote w:type="continuationSeparator" w:id="0">
    <w:p w14:paraId="047B48A1" w14:textId="77777777" w:rsidR="00111D2E" w:rsidRDefault="00111D2E" w:rsidP="00E62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HelveticaNeueLT Std">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 Std Med">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ABF3" w14:textId="77777777" w:rsidR="00E62AAA" w:rsidRDefault="00C77814">
    <w:pPr>
      <w:pStyle w:val="Footer"/>
    </w:pPr>
    <w:r>
      <w:rPr>
        <w:noProof/>
      </w:rPr>
      <w:drawing>
        <wp:anchor distT="0" distB="0" distL="114300" distR="114300" simplePos="0" relativeHeight="251658240" behindDoc="0" locked="0" layoutInCell="1" allowOverlap="1" wp14:anchorId="79D5362D" wp14:editId="038C51D7">
          <wp:simplePos x="0" y="0"/>
          <wp:positionH relativeFrom="column">
            <wp:align>left</wp:align>
          </wp:positionH>
          <wp:positionV relativeFrom="bottomMargin">
            <wp:posOffset>215900</wp:posOffset>
          </wp:positionV>
          <wp:extent cx="977400" cy="188640"/>
          <wp:effectExtent l="0" t="0" r="0" b="1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 logo.png"/>
                  <pic:cNvPicPr/>
                </pic:nvPicPr>
                <pic:blipFill>
                  <a:blip r:embed="rId1">
                    <a:extLst>
                      <a:ext uri="{28A0092B-C50C-407E-A947-70E740481C1C}">
                        <a14:useLocalDpi xmlns:a14="http://schemas.microsoft.com/office/drawing/2010/main" val="0"/>
                      </a:ext>
                    </a:extLst>
                  </a:blip>
                  <a:stretch>
                    <a:fillRect/>
                  </a:stretch>
                </pic:blipFill>
                <pic:spPr>
                  <a:xfrm>
                    <a:off x="0" y="0"/>
                    <a:ext cx="977400" cy="188640"/>
                  </a:xfrm>
                  <a:prstGeom prst="rect">
                    <a:avLst/>
                  </a:prstGeom>
                </pic:spPr>
              </pic:pic>
            </a:graphicData>
          </a:graphic>
          <wp14:sizeRelH relativeFrom="page">
            <wp14:pctWidth>0</wp14:pctWidth>
          </wp14:sizeRelH>
          <wp14:sizeRelV relativeFrom="page">
            <wp14:pctHeight>0</wp14:pctHeight>
          </wp14:sizeRelV>
        </wp:anchor>
      </w:drawing>
    </w:r>
    <w:r>
      <w:t>Istructe.org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483EC" w14:textId="77777777" w:rsidR="00111D2E" w:rsidRDefault="00111D2E" w:rsidP="00E62AAA">
      <w:pPr>
        <w:spacing w:after="0" w:line="240" w:lineRule="auto"/>
      </w:pPr>
      <w:r>
        <w:separator/>
      </w:r>
    </w:p>
  </w:footnote>
  <w:footnote w:type="continuationSeparator" w:id="0">
    <w:p w14:paraId="53E12DB6" w14:textId="77777777" w:rsidR="00111D2E" w:rsidRDefault="00111D2E" w:rsidP="00E62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85ED" w14:textId="4CD70C1C" w:rsidR="00E62AAA" w:rsidRPr="001D5BA5" w:rsidRDefault="00DA14E7" w:rsidP="00BB6F20">
    <w:pPr>
      <w:pStyle w:val="Header"/>
    </w:pPr>
    <w:sdt>
      <w:sdtPr>
        <w:alias w:val="Title"/>
        <w:tag w:val=""/>
        <w:id w:val="-1736855496"/>
        <w:placeholder>
          <w:docPart w:val="9D3AAD6CF7CA4F46A878F09AA5250B22"/>
        </w:placeholder>
        <w:dataBinding w:prefixMappings="xmlns:ns0='http://purl.org/dc/elements/1.1/' xmlns:ns1='http://schemas.openxmlformats.org/package/2006/metadata/core-properties' " w:xpath="/ns1:coreProperties[1]/ns0:title[1]" w:storeItemID="{6C3C8BC8-F283-45AE-878A-BAB7291924A1}"/>
        <w:text/>
      </w:sdtPr>
      <w:sdtEndPr/>
      <w:sdtContent>
        <w:r w:rsidR="00111D2E">
          <w:t>Audio transcript</w:t>
        </w:r>
      </w:sdtContent>
    </w:sdt>
    <w:r w:rsidR="00E62AAA">
      <w:t xml:space="preserve"> </w:t>
    </w:r>
    <w:r w:rsidR="001D5BA5" w:rsidRPr="00BB6F20">
      <w:rPr>
        <w:rFonts w:asciiTheme="minorHAnsi" w:hAnsiTheme="minorHAnsi"/>
        <w:color w:val="4D4F53" w:themeColor="text2"/>
        <w:sz w:val="18"/>
        <w:szCs w:val="18"/>
      </w:rPr>
      <w:ptab w:relativeTo="margin" w:alignment="right" w:leader="none"/>
    </w:r>
    <w:r w:rsidR="00BB6F20">
      <w:rPr>
        <w:rFonts w:asciiTheme="minorHAnsi" w:hAnsiTheme="minorHAnsi"/>
        <w:color w:val="4D4F53" w:themeColor="text2"/>
        <w:sz w:val="18"/>
        <w:szCs w:val="18"/>
      </w:rPr>
      <w:t xml:space="preserve">Page </w:t>
    </w:r>
    <w:r w:rsidR="00BB6F20" w:rsidRPr="00BB6F20">
      <w:rPr>
        <w:color w:val="4D4F53" w:themeColor="text2"/>
        <w:sz w:val="18"/>
        <w:szCs w:val="18"/>
      </w:rPr>
      <w:fldChar w:fldCharType="begin"/>
    </w:r>
    <w:r w:rsidR="00BB6F20" w:rsidRPr="00BB6F20">
      <w:rPr>
        <w:color w:val="4D4F53" w:themeColor="text2"/>
        <w:sz w:val="18"/>
        <w:szCs w:val="18"/>
      </w:rPr>
      <w:instrText xml:space="preserve"> page </w:instrText>
    </w:r>
    <w:r w:rsidR="00BB6F20" w:rsidRPr="00BB6F20">
      <w:rPr>
        <w:color w:val="4D4F53" w:themeColor="text2"/>
        <w:sz w:val="18"/>
        <w:szCs w:val="18"/>
      </w:rPr>
      <w:fldChar w:fldCharType="separate"/>
    </w:r>
    <w:r w:rsidR="00BB6F20" w:rsidRPr="00BB6F20">
      <w:rPr>
        <w:noProof/>
        <w:color w:val="4D4F53" w:themeColor="text2"/>
        <w:sz w:val="18"/>
        <w:szCs w:val="18"/>
      </w:rPr>
      <w:t>2</w:t>
    </w:r>
    <w:r w:rsidR="00BB6F20" w:rsidRPr="00BB6F20">
      <w:rPr>
        <w:color w:val="4D4F53" w:themeColor="text2"/>
        <w:sz w:val="18"/>
        <w:szCs w:val="18"/>
      </w:rPr>
      <w:fldChar w:fldCharType="end"/>
    </w:r>
    <w:r w:rsidR="00BB6F20">
      <w:rPr>
        <w:rFonts w:asciiTheme="minorHAnsi" w:hAnsiTheme="minorHAnsi"/>
        <w:color w:val="4D4F53" w:themeColor="text2"/>
        <w:sz w:val="18"/>
        <w:szCs w:val="18"/>
      </w:rPr>
      <w:t>/</w:t>
    </w:r>
    <w:r w:rsidR="00BB6F20">
      <w:rPr>
        <w:rFonts w:asciiTheme="minorHAnsi" w:hAnsiTheme="minorHAnsi"/>
        <w:color w:val="4D4F53" w:themeColor="text2"/>
        <w:sz w:val="18"/>
        <w:szCs w:val="18"/>
      </w:rPr>
      <w:fldChar w:fldCharType="begin"/>
    </w:r>
    <w:r w:rsidR="00BB6F20">
      <w:rPr>
        <w:rFonts w:asciiTheme="minorHAnsi" w:hAnsiTheme="minorHAnsi"/>
        <w:color w:val="4D4F53" w:themeColor="text2"/>
        <w:sz w:val="18"/>
        <w:szCs w:val="18"/>
      </w:rPr>
      <w:instrText xml:space="preserve"> numpages </w:instrText>
    </w:r>
    <w:r w:rsidR="00BB6F20">
      <w:rPr>
        <w:rFonts w:asciiTheme="minorHAnsi" w:hAnsiTheme="minorHAnsi"/>
        <w:color w:val="4D4F53" w:themeColor="text2"/>
        <w:sz w:val="18"/>
        <w:szCs w:val="18"/>
      </w:rPr>
      <w:fldChar w:fldCharType="separate"/>
    </w:r>
    <w:r w:rsidR="00BB6F20">
      <w:rPr>
        <w:rFonts w:asciiTheme="minorHAnsi" w:hAnsiTheme="minorHAnsi"/>
        <w:noProof/>
        <w:color w:val="4D4F53" w:themeColor="text2"/>
        <w:sz w:val="18"/>
        <w:szCs w:val="18"/>
      </w:rPr>
      <w:t>2</w:t>
    </w:r>
    <w:r w:rsidR="00BB6F20">
      <w:rPr>
        <w:rFonts w:asciiTheme="minorHAnsi" w:hAnsiTheme="minorHAnsi"/>
        <w:color w:val="4D4F53" w:themeColor="text2"/>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32DB" w14:textId="77777777" w:rsidR="00527EED" w:rsidRDefault="00B26B9D" w:rsidP="00542E9F">
    <w:pPr>
      <w:pStyle w:val="Header"/>
      <w:pBdr>
        <w:top w:val="none" w:sz="0" w:space="0" w:color="auto"/>
        <w:bottom w:val="single" w:sz="6" w:space="31" w:color="4D4F53" w:themeColor="text2"/>
      </w:pBdr>
      <w:spacing w:after="360"/>
    </w:pPr>
    <w:r>
      <w:rPr>
        <w:rFonts w:asciiTheme="minorHAnsi" w:hAnsiTheme="minorHAnsi"/>
        <w:b w:val="0"/>
        <w:noProof/>
        <w:color w:val="4D4F53" w:themeColor="text2"/>
        <w:sz w:val="18"/>
        <w:szCs w:val="18"/>
      </w:rPr>
      <w:drawing>
        <wp:anchor distT="0" distB="0" distL="114300" distR="114300" simplePos="0" relativeHeight="251659264" behindDoc="0" locked="0" layoutInCell="1" allowOverlap="1" wp14:anchorId="392C5164" wp14:editId="743B2A37">
          <wp:simplePos x="722168" y="316923"/>
          <wp:positionH relativeFrom="margin">
            <wp:align>left</wp:align>
          </wp:positionH>
          <wp:positionV relativeFrom="page">
            <wp:posOffset>267970</wp:posOffset>
          </wp:positionV>
          <wp:extent cx="2425680" cy="402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in logo.png"/>
                  <pic:cNvPicPr/>
                </pic:nvPicPr>
                <pic:blipFill>
                  <a:blip r:embed="rId1">
                    <a:extLst>
                      <a:ext uri="{28A0092B-C50C-407E-A947-70E740481C1C}">
                        <a14:useLocalDpi xmlns:a14="http://schemas.microsoft.com/office/drawing/2010/main" val="0"/>
                      </a:ext>
                    </a:extLst>
                  </a:blip>
                  <a:stretch>
                    <a:fillRect/>
                  </a:stretch>
                </pic:blipFill>
                <pic:spPr>
                  <a:xfrm>
                    <a:off x="0" y="0"/>
                    <a:ext cx="2425680" cy="402120"/>
                  </a:xfrm>
                  <a:prstGeom prst="rect">
                    <a:avLst/>
                  </a:prstGeom>
                </pic:spPr>
              </pic:pic>
            </a:graphicData>
          </a:graphic>
          <wp14:sizeRelH relativeFrom="margin">
            <wp14:pctWidth>0</wp14:pctWidth>
          </wp14:sizeRelH>
          <wp14:sizeRelV relativeFrom="margin">
            <wp14:pctHeight>0</wp14:pctHeight>
          </wp14:sizeRelV>
        </wp:anchor>
      </w:drawing>
    </w:r>
    <w:r w:rsidR="00527EED" w:rsidRPr="00B26B9D">
      <w:rPr>
        <w:rFonts w:asciiTheme="minorHAnsi" w:hAnsiTheme="minorHAnsi"/>
        <w:b w:val="0"/>
        <w:color w:val="4D4F53" w:themeColor="text2"/>
        <w:sz w:val="18"/>
        <w:szCs w:val="18"/>
      </w:rPr>
      <w:ptab w:relativeTo="margin" w:alignment="right" w:leader="none"/>
    </w:r>
    <w:r w:rsidR="00527EED" w:rsidRPr="00B26B9D">
      <w:rPr>
        <w:rFonts w:asciiTheme="minorHAnsi" w:hAnsiTheme="minorHAnsi"/>
        <w:b w:val="0"/>
        <w:color w:val="4D4F53" w:themeColor="text2"/>
        <w:sz w:val="18"/>
        <w:szCs w:val="18"/>
      </w:rPr>
      <w:t>Page</w:t>
    </w:r>
    <w:r w:rsidR="00527EED">
      <w:rPr>
        <w:rFonts w:asciiTheme="minorHAnsi" w:hAnsiTheme="minorHAnsi"/>
        <w:color w:val="4D4F53" w:themeColor="text2"/>
        <w:sz w:val="18"/>
        <w:szCs w:val="18"/>
      </w:rPr>
      <w:t xml:space="preserve"> </w:t>
    </w:r>
    <w:r w:rsidR="00527EED" w:rsidRPr="00BB6F20">
      <w:rPr>
        <w:color w:val="4D4F53" w:themeColor="text2"/>
        <w:sz w:val="18"/>
        <w:szCs w:val="18"/>
      </w:rPr>
      <w:fldChar w:fldCharType="begin"/>
    </w:r>
    <w:r w:rsidR="00527EED" w:rsidRPr="00BB6F20">
      <w:rPr>
        <w:color w:val="4D4F53" w:themeColor="text2"/>
        <w:sz w:val="18"/>
        <w:szCs w:val="18"/>
      </w:rPr>
      <w:instrText xml:space="preserve"> page </w:instrText>
    </w:r>
    <w:r w:rsidR="00527EED" w:rsidRPr="00BB6F20">
      <w:rPr>
        <w:color w:val="4D4F53" w:themeColor="text2"/>
        <w:sz w:val="18"/>
        <w:szCs w:val="18"/>
      </w:rPr>
      <w:fldChar w:fldCharType="separate"/>
    </w:r>
    <w:r w:rsidR="00527EED">
      <w:rPr>
        <w:sz w:val="18"/>
        <w:szCs w:val="18"/>
      </w:rPr>
      <w:t>2</w:t>
    </w:r>
    <w:r w:rsidR="00527EED" w:rsidRPr="00BB6F20">
      <w:rPr>
        <w:color w:val="4D4F53" w:themeColor="text2"/>
        <w:sz w:val="18"/>
        <w:szCs w:val="18"/>
      </w:rPr>
      <w:fldChar w:fldCharType="end"/>
    </w:r>
    <w:r w:rsidR="00527EED">
      <w:rPr>
        <w:rFonts w:asciiTheme="minorHAnsi" w:hAnsiTheme="minorHAnsi"/>
        <w:color w:val="4D4F53" w:themeColor="text2"/>
        <w:sz w:val="18"/>
        <w:szCs w:val="18"/>
      </w:rPr>
      <w:t>/</w:t>
    </w:r>
    <w:r w:rsidR="00527EED">
      <w:rPr>
        <w:rFonts w:asciiTheme="minorHAnsi" w:hAnsiTheme="minorHAnsi"/>
        <w:color w:val="4D4F53" w:themeColor="text2"/>
        <w:sz w:val="18"/>
        <w:szCs w:val="18"/>
      </w:rPr>
      <w:fldChar w:fldCharType="begin"/>
    </w:r>
    <w:r w:rsidR="00527EED">
      <w:rPr>
        <w:rFonts w:asciiTheme="minorHAnsi" w:hAnsiTheme="minorHAnsi"/>
        <w:color w:val="4D4F53" w:themeColor="text2"/>
        <w:sz w:val="18"/>
        <w:szCs w:val="18"/>
      </w:rPr>
      <w:instrText xml:space="preserve"> numpages </w:instrText>
    </w:r>
    <w:r w:rsidR="00527EED">
      <w:rPr>
        <w:rFonts w:asciiTheme="minorHAnsi" w:hAnsiTheme="minorHAnsi"/>
        <w:color w:val="4D4F53" w:themeColor="text2"/>
        <w:sz w:val="18"/>
        <w:szCs w:val="18"/>
      </w:rPr>
      <w:fldChar w:fldCharType="separate"/>
    </w:r>
    <w:r w:rsidR="00527EED">
      <w:rPr>
        <w:sz w:val="18"/>
        <w:szCs w:val="18"/>
      </w:rPr>
      <w:t>2</w:t>
    </w:r>
    <w:r w:rsidR="00527EED">
      <w:rPr>
        <w:rFonts w:asciiTheme="minorHAnsi" w:hAnsiTheme="minorHAnsi"/>
        <w:color w:val="4D4F53" w:themeColor="text2"/>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9CA3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E9699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B2C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3D0A2B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32AA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FEB6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FEC68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9231C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AAB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4A0F9B2"/>
    <w:lvl w:ilvl="0">
      <w:start w:val="1"/>
      <w:numFmt w:val="bullet"/>
      <w:pStyle w:val="ListBullet"/>
      <w:lvlText w:val=""/>
      <w:lvlJc w:val="left"/>
      <w:pPr>
        <w:ind w:left="360" w:hanging="360"/>
      </w:pPr>
      <w:rPr>
        <w:rFonts w:ascii="Wingdings 3" w:hAnsi="Wingdings 3" w:hint="default"/>
        <w:color w:val="269C6F" w:themeColor="accent1"/>
        <w:position w:val="-6"/>
        <w:sz w:val="40"/>
      </w:rPr>
    </w:lvl>
  </w:abstractNum>
  <w:abstractNum w:abstractNumId="10" w15:restartNumberingAfterBreak="0">
    <w:nsid w:val="0E40550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131289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0121C3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1A33EC"/>
    <w:multiLevelType w:val="hybridMultilevel"/>
    <w:tmpl w:val="CC2A2074"/>
    <w:lvl w:ilvl="0" w:tplc="52BA2AE4">
      <w:start w:val="1"/>
      <w:numFmt w:val="bullet"/>
      <w:lvlText w:val=""/>
      <w:lvlJc w:val="left"/>
      <w:pPr>
        <w:ind w:left="360" w:hanging="360"/>
      </w:pPr>
      <w:rPr>
        <w:rFonts w:ascii="Wingdings" w:hAnsi="Wingdings" w:hint="default"/>
        <w:color w:val="4D4F53" w:themeColor="text2"/>
        <w:position w:val="-6"/>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54101B"/>
    <w:multiLevelType w:val="multilevel"/>
    <w:tmpl w:val="D1DA38DC"/>
    <w:styleLink w:val="IStructETableBullet"/>
    <w:lvl w:ilvl="0">
      <w:start w:val="1"/>
      <w:numFmt w:val="bullet"/>
      <w:pStyle w:val="TableBullet"/>
      <w:lvlText w:val=""/>
      <w:lvlJc w:val="left"/>
      <w:pPr>
        <w:ind w:left="227" w:hanging="227"/>
      </w:pPr>
      <w:rPr>
        <w:rFonts w:ascii="Wingdings" w:hAnsi="Wingdings" w:hint="default"/>
        <w:color w:val="4D4F53"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72D4BF0"/>
    <w:multiLevelType w:val="hybridMultilevel"/>
    <w:tmpl w:val="198A18AE"/>
    <w:lvl w:ilvl="0" w:tplc="C5DE4918">
      <w:start w:val="1"/>
      <w:numFmt w:val="bullet"/>
      <w:pStyle w:val="CoverBullet"/>
      <w:lvlText w:val=""/>
      <w:lvlJc w:val="left"/>
      <w:pPr>
        <w:ind w:left="720" w:hanging="360"/>
      </w:pPr>
      <w:rPr>
        <w:rFonts w:ascii="Wingdings 3" w:hAnsi="Wingdings 3" w:hint="default"/>
        <w:color w:val="FFFFFF" w:themeColor="background1"/>
        <w:position w:val="-6"/>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3567128">
    <w:abstractNumId w:val="9"/>
  </w:num>
  <w:num w:numId="2" w16cid:durableId="562641260">
    <w:abstractNumId w:val="13"/>
  </w:num>
  <w:num w:numId="3" w16cid:durableId="399450346">
    <w:abstractNumId w:val="14"/>
  </w:num>
  <w:num w:numId="4" w16cid:durableId="1589804843">
    <w:abstractNumId w:val="15"/>
  </w:num>
  <w:num w:numId="5" w16cid:durableId="1472673528">
    <w:abstractNumId w:val="7"/>
  </w:num>
  <w:num w:numId="6" w16cid:durableId="550390043">
    <w:abstractNumId w:val="6"/>
  </w:num>
  <w:num w:numId="7" w16cid:durableId="1890529429">
    <w:abstractNumId w:val="5"/>
  </w:num>
  <w:num w:numId="8" w16cid:durableId="1327172262">
    <w:abstractNumId w:val="4"/>
  </w:num>
  <w:num w:numId="9" w16cid:durableId="119492276">
    <w:abstractNumId w:val="8"/>
  </w:num>
  <w:num w:numId="10" w16cid:durableId="861552618">
    <w:abstractNumId w:val="3"/>
  </w:num>
  <w:num w:numId="11" w16cid:durableId="934099035">
    <w:abstractNumId w:val="2"/>
  </w:num>
  <w:num w:numId="12" w16cid:durableId="1542480550">
    <w:abstractNumId w:val="1"/>
  </w:num>
  <w:num w:numId="13" w16cid:durableId="836457582">
    <w:abstractNumId w:val="0"/>
  </w:num>
  <w:num w:numId="14" w16cid:durableId="1772626662">
    <w:abstractNumId w:val="12"/>
  </w:num>
  <w:num w:numId="15" w16cid:durableId="2050454053">
    <w:abstractNumId w:val="11"/>
  </w:num>
  <w:num w:numId="16" w16cid:durableId="19888964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2E"/>
    <w:rsid w:val="00042631"/>
    <w:rsid w:val="00054D4C"/>
    <w:rsid w:val="00111D2E"/>
    <w:rsid w:val="00184D0D"/>
    <w:rsid w:val="001D5BA5"/>
    <w:rsid w:val="00200F3D"/>
    <w:rsid w:val="0020317E"/>
    <w:rsid w:val="002218DB"/>
    <w:rsid w:val="002A6805"/>
    <w:rsid w:val="00346F23"/>
    <w:rsid w:val="0037549A"/>
    <w:rsid w:val="003C797E"/>
    <w:rsid w:val="00450DE8"/>
    <w:rsid w:val="004537A5"/>
    <w:rsid w:val="004C478E"/>
    <w:rsid w:val="004C76D8"/>
    <w:rsid w:val="00506293"/>
    <w:rsid w:val="00527EED"/>
    <w:rsid w:val="00536ECE"/>
    <w:rsid w:val="00542E9F"/>
    <w:rsid w:val="00566774"/>
    <w:rsid w:val="005C5A4B"/>
    <w:rsid w:val="005F7EEC"/>
    <w:rsid w:val="006F6198"/>
    <w:rsid w:val="0079331D"/>
    <w:rsid w:val="007E36CF"/>
    <w:rsid w:val="00815040"/>
    <w:rsid w:val="009376A9"/>
    <w:rsid w:val="009B232B"/>
    <w:rsid w:val="00AA3827"/>
    <w:rsid w:val="00AC537B"/>
    <w:rsid w:val="00AE225F"/>
    <w:rsid w:val="00B26B9D"/>
    <w:rsid w:val="00BB05D3"/>
    <w:rsid w:val="00BB50AC"/>
    <w:rsid w:val="00BB6F20"/>
    <w:rsid w:val="00C1404A"/>
    <w:rsid w:val="00C77814"/>
    <w:rsid w:val="00D345E2"/>
    <w:rsid w:val="00D4114D"/>
    <w:rsid w:val="00D66879"/>
    <w:rsid w:val="00D77C36"/>
    <w:rsid w:val="00DA14E7"/>
    <w:rsid w:val="00DA79A9"/>
    <w:rsid w:val="00DF4E23"/>
    <w:rsid w:val="00E62AAA"/>
    <w:rsid w:val="00ED144F"/>
    <w:rsid w:val="00ED6F05"/>
    <w:rsid w:val="00EE3ACC"/>
    <w:rsid w:val="00F3676D"/>
    <w:rsid w:val="00FA0D47"/>
    <w:rsid w:val="00FE29C2"/>
    <w:rsid w:val="00FF6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AB5D2"/>
  <w15:chartTrackingRefBased/>
  <w15:docId w15:val="{8B916E41-3781-4511-8D9F-193BCAAD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D4F53" w:themeColor="text2"/>
        <w:lang w:val="en-GB"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AAA"/>
  </w:style>
  <w:style w:type="paragraph" w:styleId="Heading1">
    <w:name w:val="heading 1"/>
    <w:next w:val="Normal"/>
    <w:link w:val="Heading1Char"/>
    <w:uiPriority w:val="1"/>
    <w:qFormat/>
    <w:rsid w:val="00FF6F81"/>
    <w:pPr>
      <w:keepNext/>
      <w:keepLines/>
      <w:spacing w:after="57" w:line="240" w:lineRule="auto"/>
      <w:outlineLvl w:val="0"/>
    </w:pPr>
    <w:rPr>
      <w:rFonts w:asciiTheme="majorHAnsi" w:eastAsiaTheme="majorEastAsia" w:hAnsiTheme="majorHAnsi" w:cstheme="majorBidi"/>
      <w:b/>
      <w:color w:val="000000" w:themeColor="text1"/>
      <w:sz w:val="36"/>
      <w:szCs w:val="32"/>
    </w:rPr>
  </w:style>
  <w:style w:type="paragraph" w:styleId="Heading2">
    <w:name w:val="heading 2"/>
    <w:next w:val="Normal"/>
    <w:link w:val="Heading2Char"/>
    <w:uiPriority w:val="2"/>
    <w:unhideWhenUsed/>
    <w:qFormat/>
    <w:rsid w:val="00FF6F81"/>
    <w:pPr>
      <w:keepNext/>
      <w:keepLines/>
      <w:spacing w:after="57" w:line="240" w:lineRule="auto"/>
      <w:outlineLvl w:val="1"/>
    </w:pPr>
    <w:rPr>
      <w:rFonts w:asciiTheme="majorHAnsi" w:eastAsiaTheme="majorEastAsia" w:hAnsiTheme="majorHAnsi" w:cstheme="majorBidi"/>
      <w:b/>
      <w:color w:val="000000" w:themeColor="text1"/>
      <w:sz w:val="28"/>
      <w:szCs w:val="26"/>
    </w:rPr>
  </w:style>
  <w:style w:type="paragraph" w:styleId="Heading3">
    <w:name w:val="heading 3"/>
    <w:next w:val="Normal"/>
    <w:link w:val="Heading3Char"/>
    <w:uiPriority w:val="3"/>
    <w:unhideWhenUsed/>
    <w:qFormat/>
    <w:rsid w:val="00FF6F81"/>
    <w:pPr>
      <w:keepNext/>
      <w:keepLines/>
      <w:spacing w:after="57" w:line="240" w:lineRule="auto"/>
      <w:outlineLvl w:val="2"/>
    </w:pPr>
    <w:rPr>
      <w:rFonts w:asciiTheme="majorHAnsi" w:eastAsiaTheme="majorEastAsia" w:hAnsiTheme="majorHAnsi" w:cstheme="majorBidi"/>
      <w:b/>
      <w:color w:val="000000" w:themeColor="text1"/>
      <w:sz w:val="24"/>
      <w:szCs w:val="24"/>
    </w:rPr>
  </w:style>
  <w:style w:type="paragraph" w:styleId="Heading4">
    <w:name w:val="heading 4"/>
    <w:next w:val="Normal"/>
    <w:link w:val="Heading4Char"/>
    <w:uiPriority w:val="4"/>
    <w:unhideWhenUsed/>
    <w:qFormat/>
    <w:rsid w:val="00FF6F81"/>
    <w:pPr>
      <w:keepNext/>
      <w:keepLines/>
      <w:spacing w:after="57" w:line="240" w:lineRule="auto"/>
      <w:outlineLvl w:val="3"/>
    </w:pPr>
    <w:rPr>
      <w:rFonts w:asciiTheme="majorHAnsi" w:eastAsiaTheme="majorEastAsia" w:hAnsiTheme="majorHAnsi" w:cstheme="majorBidi"/>
      <w:b/>
      <w:iCs/>
      <w:color w:val="000000" w:themeColor="text1"/>
    </w:rPr>
  </w:style>
  <w:style w:type="paragraph" w:styleId="Heading5">
    <w:name w:val="heading 5"/>
    <w:basedOn w:val="Normal"/>
    <w:next w:val="Normal"/>
    <w:link w:val="Heading5Char"/>
    <w:uiPriority w:val="9"/>
    <w:semiHidden/>
    <w:unhideWhenUsed/>
    <w:rsid w:val="00BB50AC"/>
    <w:pPr>
      <w:keepNext/>
      <w:keepLines/>
      <w:spacing w:before="40" w:after="0"/>
      <w:outlineLvl w:val="4"/>
    </w:pPr>
    <w:rPr>
      <w:rFonts w:asciiTheme="majorHAnsi" w:eastAsiaTheme="majorEastAsia" w:hAnsiTheme="majorHAnsi" w:cstheme="majorBidi"/>
      <w:color w:val="1C7452" w:themeColor="accent1" w:themeShade="BF"/>
    </w:rPr>
  </w:style>
  <w:style w:type="paragraph" w:styleId="Heading6">
    <w:name w:val="heading 6"/>
    <w:basedOn w:val="Normal"/>
    <w:next w:val="Normal"/>
    <w:link w:val="Heading6Char"/>
    <w:uiPriority w:val="9"/>
    <w:semiHidden/>
    <w:unhideWhenUsed/>
    <w:rsid w:val="00BB50AC"/>
    <w:pPr>
      <w:keepNext/>
      <w:keepLines/>
      <w:spacing w:before="40" w:after="0"/>
      <w:outlineLvl w:val="5"/>
    </w:pPr>
    <w:rPr>
      <w:rFonts w:asciiTheme="majorHAnsi" w:eastAsiaTheme="majorEastAsia" w:hAnsiTheme="majorHAnsi" w:cstheme="majorBidi"/>
      <w:color w:val="134D36" w:themeColor="accent1" w:themeShade="7F"/>
    </w:rPr>
  </w:style>
  <w:style w:type="paragraph" w:styleId="Heading7">
    <w:name w:val="heading 7"/>
    <w:basedOn w:val="Normal"/>
    <w:next w:val="Normal"/>
    <w:link w:val="Heading7Char"/>
    <w:uiPriority w:val="9"/>
    <w:semiHidden/>
    <w:unhideWhenUsed/>
    <w:rsid w:val="00BB50AC"/>
    <w:pPr>
      <w:keepNext/>
      <w:keepLines/>
      <w:spacing w:before="40" w:after="0"/>
      <w:outlineLvl w:val="6"/>
    </w:pPr>
    <w:rPr>
      <w:rFonts w:asciiTheme="majorHAnsi" w:eastAsiaTheme="majorEastAsia" w:hAnsiTheme="majorHAnsi" w:cstheme="majorBidi"/>
      <w:i/>
      <w:iCs/>
      <w:color w:val="134D36" w:themeColor="accent1" w:themeShade="7F"/>
    </w:rPr>
  </w:style>
  <w:style w:type="paragraph" w:styleId="Heading8">
    <w:name w:val="heading 8"/>
    <w:basedOn w:val="Normal"/>
    <w:next w:val="Normal"/>
    <w:link w:val="Heading8Char"/>
    <w:uiPriority w:val="9"/>
    <w:semiHidden/>
    <w:unhideWhenUsed/>
    <w:rsid w:val="00BB50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BB50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1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F6F81"/>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FF6F81"/>
    <w:rPr>
      <w:rFonts w:asciiTheme="majorHAnsi" w:eastAsiaTheme="majorEastAsia" w:hAnsiTheme="majorHAnsi" w:cstheme="majorBidi"/>
      <w:b/>
      <w:color w:val="000000" w:themeColor="text1"/>
      <w:sz w:val="28"/>
      <w:szCs w:val="26"/>
    </w:rPr>
  </w:style>
  <w:style w:type="paragraph" w:styleId="ListBullet">
    <w:name w:val="List Bullet"/>
    <w:basedOn w:val="Normal"/>
    <w:uiPriority w:val="5"/>
    <w:unhideWhenUsed/>
    <w:qFormat/>
    <w:rsid w:val="0020317E"/>
    <w:pPr>
      <w:numPr>
        <w:numId w:val="1"/>
      </w:numPr>
      <w:spacing w:after="57"/>
      <w:ind w:left="227" w:hanging="227"/>
    </w:pPr>
  </w:style>
  <w:style w:type="paragraph" w:styleId="Header">
    <w:name w:val="header"/>
    <w:basedOn w:val="Normal"/>
    <w:link w:val="HeaderChar"/>
    <w:uiPriority w:val="99"/>
    <w:unhideWhenUsed/>
    <w:rsid w:val="00BB6F20"/>
    <w:pPr>
      <w:pBdr>
        <w:top w:val="single" w:sz="4" w:space="6" w:color="4D4F53" w:themeColor="text2"/>
        <w:bottom w:val="single" w:sz="4" w:space="8" w:color="4D4F53" w:themeColor="text2"/>
      </w:pBdr>
      <w:tabs>
        <w:tab w:val="center" w:pos="4513"/>
        <w:tab w:val="right" w:pos="9026"/>
      </w:tabs>
      <w:spacing w:after="1200" w:line="240" w:lineRule="auto"/>
    </w:pPr>
    <w:rPr>
      <w:rFonts w:asciiTheme="majorHAnsi" w:hAnsiTheme="majorHAnsi"/>
      <w:b/>
      <w:color w:val="269C6F" w:themeColor="accent1"/>
      <w:sz w:val="26"/>
    </w:rPr>
  </w:style>
  <w:style w:type="character" w:customStyle="1" w:styleId="HeaderChar">
    <w:name w:val="Header Char"/>
    <w:basedOn w:val="DefaultParagraphFont"/>
    <w:link w:val="Header"/>
    <w:uiPriority w:val="99"/>
    <w:rsid w:val="00BB6F20"/>
    <w:rPr>
      <w:rFonts w:asciiTheme="majorHAnsi" w:hAnsiTheme="majorHAnsi"/>
      <w:b/>
      <w:color w:val="269C6F" w:themeColor="accent1"/>
      <w:sz w:val="26"/>
    </w:rPr>
  </w:style>
  <w:style w:type="paragraph" w:styleId="Footer">
    <w:name w:val="footer"/>
    <w:basedOn w:val="Normal"/>
    <w:link w:val="FooterChar"/>
    <w:uiPriority w:val="99"/>
    <w:unhideWhenUsed/>
    <w:rsid w:val="00C77814"/>
    <w:pPr>
      <w:tabs>
        <w:tab w:val="center" w:pos="4513"/>
        <w:tab w:val="right" w:pos="9026"/>
      </w:tabs>
      <w:spacing w:after="0" w:line="240" w:lineRule="auto"/>
      <w:jc w:val="right"/>
    </w:pPr>
    <w:rPr>
      <w:color w:val="269C6F" w:themeColor="accent1"/>
      <w:sz w:val="26"/>
    </w:rPr>
  </w:style>
  <w:style w:type="character" w:customStyle="1" w:styleId="FooterChar">
    <w:name w:val="Footer Char"/>
    <w:basedOn w:val="DefaultParagraphFont"/>
    <w:link w:val="Footer"/>
    <w:uiPriority w:val="99"/>
    <w:rsid w:val="00C77814"/>
    <w:rPr>
      <w:color w:val="269C6F" w:themeColor="accent1"/>
      <w:sz w:val="26"/>
    </w:rPr>
  </w:style>
  <w:style w:type="character" w:styleId="PlaceholderText">
    <w:name w:val="Placeholder Text"/>
    <w:basedOn w:val="DefaultParagraphFont"/>
    <w:uiPriority w:val="99"/>
    <w:semiHidden/>
    <w:rsid w:val="00E62AAA"/>
    <w:rPr>
      <w:color w:val="808080"/>
    </w:rPr>
  </w:style>
  <w:style w:type="paragraph" w:styleId="BalloonText">
    <w:name w:val="Balloon Text"/>
    <w:basedOn w:val="Normal"/>
    <w:link w:val="BalloonTextChar"/>
    <w:uiPriority w:val="99"/>
    <w:semiHidden/>
    <w:unhideWhenUsed/>
    <w:rsid w:val="00C77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814"/>
    <w:rPr>
      <w:rFonts w:ascii="Segoe UI" w:hAnsi="Segoe UI" w:cs="Segoe UI"/>
      <w:sz w:val="18"/>
      <w:szCs w:val="18"/>
    </w:rPr>
  </w:style>
  <w:style w:type="character" w:customStyle="1" w:styleId="Heading3Char">
    <w:name w:val="Heading 3 Char"/>
    <w:basedOn w:val="DefaultParagraphFont"/>
    <w:link w:val="Heading3"/>
    <w:uiPriority w:val="9"/>
    <w:rsid w:val="00FF6F81"/>
    <w:rPr>
      <w:rFonts w:asciiTheme="majorHAnsi" w:eastAsiaTheme="majorEastAsia" w:hAnsiTheme="majorHAnsi" w:cstheme="majorBidi"/>
      <w:b/>
      <w:color w:val="000000" w:themeColor="text1"/>
      <w:sz w:val="24"/>
      <w:szCs w:val="24"/>
    </w:rPr>
  </w:style>
  <w:style w:type="character" w:customStyle="1" w:styleId="Heading4Char">
    <w:name w:val="Heading 4 Char"/>
    <w:basedOn w:val="DefaultParagraphFont"/>
    <w:link w:val="Heading4"/>
    <w:uiPriority w:val="9"/>
    <w:rsid w:val="00FF6F81"/>
    <w:rPr>
      <w:rFonts w:asciiTheme="majorHAnsi" w:eastAsiaTheme="majorEastAsia" w:hAnsiTheme="majorHAnsi" w:cstheme="majorBidi"/>
      <w:b/>
      <w:iCs/>
      <w:color w:val="000000" w:themeColor="text1"/>
    </w:rPr>
  </w:style>
  <w:style w:type="paragraph" w:customStyle="1" w:styleId="Callout">
    <w:name w:val="Call out"/>
    <w:basedOn w:val="Normal"/>
    <w:next w:val="Normal"/>
    <w:uiPriority w:val="6"/>
    <w:qFormat/>
    <w:rsid w:val="00FA0D47"/>
    <w:pPr>
      <w:pBdr>
        <w:top w:val="single" w:sz="6" w:space="4" w:color="269C6F" w:themeColor="accent1"/>
        <w:bottom w:val="single" w:sz="6" w:space="4" w:color="269C6F" w:themeColor="accent1"/>
      </w:pBdr>
    </w:pPr>
    <w:rPr>
      <w:rFonts w:asciiTheme="majorHAnsi" w:hAnsiTheme="majorHAnsi"/>
      <w:b/>
    </w:rPr>
  </w:style>
  <w:style w:type="table" w:customStyle="1" w:styleId="IStructETable1">
    <w:name w:val="IStructE Table 1"/>
    <w:basedOn w:val="TableNormal"/>
    <w:uiPriority w:val="99"/>
    <w:rsid w:val="00EE3ACC"/>
    <w:pPr>
      <w:spacing w:after="0" w:line="220" w:lineRule="atLeast"/>
    </w:pPr>
    <w:rPr>
      <w:sz w:val="18"/>
    </w:rPr>
    <w:tblPr>
      <w:tblStyleRowBandSize w:val="1"/>
      <w:tblBorders>
        <w:insideV w:val="single" w:sz="6" w:space="0" w:color="FFFFFF" w:themeColor="background1"/>
      </w:tblBorders>
      <w:tblCellMar>
        <w:top w:w="57" w:type="dxa"/>
        <w:bottom w:w="57" w:type="dxa"/>
      </w:tblCellMar>
    </w:tblPr>
    <w:tblStylePr w:type="firstRow">
      <w:rPr>
        <w:rFonts w:asciiTheme="majorHAnsi" w:hAnsiTheme="majorHAnsi"/>
        <w:b/>
        <w:color w:val="FFFFFF" w:themeColor="background1"/>
      </w:rPr>
      <w:tblPr/>
      <w:trPr>
        <w:tblHeader/>
      </w:trPr>
      <w:tcPr>
        <w:shd w:val="clear" w:color="auto" w:fill="269C6F" w:themeFill="accent1"/>
      </w:tcPr>
    </w:tblStylePr>
    <w:tblStylePr w:type="firstCol">
      <w:rPr>
        <w:rFonts w:ascii="HelveticaNeueLT Std Med" w:hAnsi="HelveticaNeueLT Std Med"/>
        <w:color w:val="269C6F" w:themeColor="accent1"/>
      </w:rPr>
    </w:tblStylePr>
    <w:tblStylePr w:type="band2Horz">
      <w:tblPr/>
      <w:tcPr>
        <w:shd w:val="clear" w:color="auto" w:fill="E9F5F1" w:themeFill="accent6"/>
      </w:tcPr>
    </w:tblStylePr>
  </w:style>
  <w:style w:type="paragraph" w:customStyle="1" w:styleId="TableBullet">
    <w:name w:val="Table Bullet"/>
    <w:basedOn w:val="Normal"/>
    <w:uiPriority w:val="8"/>
    <w:qFormat/>
    <w:rsid w:val="00DF4E23"/>
    <w:pPr>
      <w:numPr>
        <w:numId w:val="3"/>
      </w:numPr>
      <w:spacing w:after="0" w:line="220" w:lineRule="atLeast"/>
    </w:pPr>
    <w:rPr>
      <w:sz w:val="18"/>
    </w:rPr>
  </w:style>
  <w:style w:type="numbering" w:customStyle="1" w:styleId="IStructETableBullet">
    <w:name w:val="IStructE Table Bullet"/>
    <w:uiPriority w:val="99"/>
    <w:semiHidden/>
    <w:rsid w:val="00AC537B"/>
    <w:pPr>
      <w:numPr>
        <w:numId w:val="3"/>
      </w:numPr>
    </w:pPr>
  </w:style>
  <w:style w:type="paragraph" w:customStyle="1" w:styleId="TableSubtitle">
    <w:name w:val="Table Subtitle"/>
    <w:basedOn w:val="Normal"/>
    <w:uiPriority w:val="7"/>
    <w:qFormat/>
    <w:rsid w:val="00EE3ACC"/>
    <w:pPr>
      <w:spacing w:after="0" w:line="220" w:lineRule="atLeast"/>
    </w:pPr>
    <w:rPr>
      <w:rFonts w:ascii="HelveticaNeueLT Std Med" w:hAnsi="HelveticaNeueLT Std Med"/>
      <w:b/>
      <w:sz w:val="18"/>
    </w:rPr>
  </w:style>
  <w:style w:type="paragraph" w:styleId="Caption">
    <w:name w:val="caption"/>
    <w:basedOn w:val="Normal"/>
    <w:next w:val="Normal"/>
    <w:uiPriority w:val="10"/>
    <w:unhideWhenUsed/>
    <w:qFormat/>
    <w:rsid w:val="00EE3ACC"/>
    <w:pPr>
      <w:pBdr>
        <w:top w:val="single" w:sz="18" w:space="1" w:color="269C6F" w:themeColor="accent1"/>
        <w:left w:val="single" w:sz="18" w:space="4" w:color="F3F3F2" w:themeColor="background2"/>
        <w:bottom w:val="single" w:sz="18" w:space="1" w:color="F3F3F2" w:themeColor="background2"/>
        <w:right w:val="single" w:sz="18" w:space="4" w:color="F3F3F2" w:themeColor="background2"/>
      </w:pBdr>
      <w:shd w:val="clear" w:color="auto" w:fill="F3F3F2" w:themeFill="background2"/>
      <w:spacing w:after="113" w:line="240" w:lineRule="auto"/>
      <w:ind w:left="147" w:right="113"/>
    </w:pPr>
    <w:rPr>
      <w:rFonts w:ascii="HelveticaNeueLT Std Med" w:hAnsi="HelveticaNeueLT Std Med"/>
      <w:iCs/>
      <w:sz w:val="18"/>
      <w:szCs w:val="18"/>
    </w:rPr>
  </w:style>
  <w:style w:type="paragraph" w:styleId="Title">
    <w:name w:val="Title"/>
    <w:basedOn w:val="Normal"/>
    <w:next w:val="Normal"/>
    <w:link w:val="TitleChar"/>
    <w:uiPriority w:val="10"/>
    <w:semiHidden/>
    <w:rsid w:val="00542E9F"/>
    <w:pPr>
      <w:spacing w:after="240" w:line="660" w:lineRule="exact"/>
      <w:contextualSpacing/>
    </w:pPr>
    <w:rPr>
      <w:rFonts w:asciiTheme="majorHAnsi" w:eastAsiaTheme="majorEastAsia" w:hAnsiTheme="majorHAnsi" w:cstheme="majorBidi"/>
      <w:b/>
      <w:spacing w:val="-10"/>
      <w:kern w:val="28"/>
      <w:sz w:val="74"/>
      <w:szCs w:val="56"/>
    </w:rPr>
  </w:style>
  <w:style w:type="character" w:customStyle="1" w:styleId="TitleChar">
    <w:name w:val="Title Char"/>
    <w:basedOn w:val="DefaultParagraphFont"/>
    <w:link w:val="Title"/>
    <w:uiPriority w:val="10"/>
    <w:semiHidden/>
    <w:rsid w:val="00542E9F"/>
    <w:rPr>
      <w:rFonts w:asciiTheme="majorHAnsi" w:eastAsiaTheme="majorEastAsia" w:hAnsiTheme="majorHAnsi" w:cstheme="majorBidi"/>
      <w:b/>
      <w:spacing w:val="-10"/>
      <w:kern w:val="28"/>
      <w:sz w:val="74"/>
      <w:szCs w:val="56"/>
    </w:rPr>
  </w:style>
  <w:style w:type="paragraph" w:customStyle="1" w:styleId="CoverBullet">
    <w:name w:val="Cover Bullet"/>
    <w:basedOn w:val="Normal"/>
    <w:semiHidden/>
    <w:rsid w:val="002A6805"/>
    <w:pPr>
      <w:numPr>
        <w:numId w:val="4"/>
      </w:numPr>
      <w:spacing w:after="0" w:line="260" w:lineRule="exact"/>
      <w:ind w:left="227" w:hanging="227"/>
    </w:pPr>
    <w:rPr>
      <w:color w:val="FFFFFF" w:themeColor="background1"/>
    </w:rPr>
  </w:style>
  <w:style w:type="paragraph" w:styleId="Bibliography">
    <w:name w:val="Bibliography"/>
    <w:basedOn w:val="Normal"/>
    <w:next w:val="Normal"/>
    <w:uiPriority w:val="37"/>
    <w:semiHidden/>
    <w:unhideWhenUsed/>
    <w:rsid w:val="00BB50AC"/>
  </w:style>
  <w:style w:type="paragraph" w:styleId="BlockText">
    <w:name w:val="Block Text"/>
    <w:basedOn w:val="Normal"/>
    <w:uiPriority w:val="99"/>
    <w:semiHidden/>
    <w:unhideWhenUsed/>
    <w:rsid w:val="00BB50AC"/>
    <w:pPr>
      <w:pBdr>
        <w:top w:val="single" w:sz="2" w:space="10" w:color="269C6F" w:themeColor="accent1" w:frame="1"/>
        <w:left w:val="single" w:sz="2" w:space="10" w:color="269C6F" w:themeColor="accent1" w:frame="1"/>
        <w:bottom w:val="single" w:sz="2" w:space="10" w:color="269C6F" w:themeColor="accent1" w:frame="1"/>
        <w:right w:val="single" w:sz="2" w:space="10" w:color="269C6F" w:themeColor="accent1" w:frame="1"/>
      </w:pBdr>
      <w:ind w:left="1152" w:right="1152"/>
    </w:pPr>
    <w:rPr>
      <w:rFonts w:eastAsiaTheme="minorEastAsia"/>
      <w:i/>
      <w:iCs/>
      <w:color w:val="269C6F" w:themeColor="accent1"/>
    </w:rPr>
  </w:style>
  <w:style w:type="paragraph" w:styleId="BodyText">
    <w:name w:val="Body Text"/>
    <w:basedOn w:val="Normal"/>
    <w:link w:val="BodyTextChar"/>
    <w:uiPriority w:val="99"/>
    <w:semiHidden/>
    <w:unhideWhenUsed/>
    <w:rsid w:val="00BB50AC"/>
    <w:pPr>
      <w:spacing w:after="120"/>
    </w:pPr>
  </w:style>
  <w:style w:type="character" w:customStyle="1" w:styleId="BodyTextChar">
    <w:name w:val="Body Text Char"/>
    <w:basedOn w:val="DefaultParagraphFont"/>
    <w:link w:val="BodyText"/>
    <w:uiPriority w:val="99"/>
    <w:semiHidden/>
    <w:rsid w:val="00BB50AC"/>
  </w:style>
  <w:style w:type="paragraph" w:styleId="BodyText2">
    <w:name w:val="Body Text 2"/>
    <w:basedOn w:val="Normal"/>
    <w:link w:val="BodyText2Char"/>
    <w:uiPriority w:val="99"/>
    <w:semiHidden/>
    <w:unhideWhenUsed/>
    <w:rsid w:val="00BB50AC"/>
    <w:pPr>
      <w:spacing w:after="120" w:line="480" w:lineRule="auto"/>
    </w:pPr>
  </w:style>
  <w:style w:type="character" w:customStyle="1" w:styleId="BodyText2Char">
    <w:name w:val="Body Text 2 Char"/>
    <w:basedOn w:val="DefaultParagraphFont"/>
    <w:link w:val="BodyText2"/>
    <w:uiPriority w:val="99"/>
    <w:semiHidden/>
    <w:rsid w:val="00BB50AC"/>
  </w:style>
  <w:style w:type="paragraph" w:styleId="BodyText3">
    <w:name w:val="Body Text 3"/>
    <w:basedOn w:val="Normal"/>
    <w:link w:val="BodyText3Char"/>
    <w:uiPriority w:val="99"/>
    <w:semiHidden/>
    <w:unhideWhenUsed/>
    <w:rsid w:val="00BB50AC"/>
    <w:pPr>
      <w:spacing w:after="120"/>
    </w:pPr>
    <w:rPr>
      <w:sz w:val="16"/>
      <w:szCs w:val="16"/>
    </w:rPr>
  </w:style>
  <w:style w:type="character" w:customStyle="1" w:styleId="BodyText3Char">
    <w:name w:val="Body Text 3 Char"/>
    <w:basedOn w:val="DefaultParagraphFont"/>
    <w:link w:val="BodyText3"/>
    <w:uiPriority w:val="99"/>
    <w:semiHidden/>
    <w:rsid w:val="00BB50AC"/>
    <w:rPr>
      <w:sz w:val="16"/>
      <w:szCs w:val="16"/>
    </w:rPr>
  </w:style>
  <w:style w:type="paragraph" w:styleId="BodyTextFirstIndent">
    <w:name w:val="Body Text First Indent"/>
    <w:basedOn w:val="BodyText"/>
    <w:link w:val="BodyTextFirstIndentChar"/>
    <w:uiPriority w:val="99"/>
    <w:semiHidden/>
    <w:unhideWhenUsed/>
    <w:rsid w:val="00BB50AC"/>
    <w:pPr>
      <w:spacing w:after="260"/>
      <w:ind w:firstLine="360"/>
    </w:pPr>
  </w:style>
  <w:style w:type="character" w:customStyle="1" w:styleId="BodyTextFirstIndentChar">
    <w:name w:val="Body Text First Indent Char"/>
    <w:basedOn w:val="BodyTextChar"/>
    <w:link w:val="BodyTextFirstIndent"/>
    <w:uiPriority w:val="99"/>
    <w:semiHidden/>
    <w:rsid w:val="00BB50AC"/>
  </w:style>
  <w:style w:type="paragraph" w:styleId="BodyTextIndent">
    <w:name w:val="Body Text Indent"/>
    <w:basedOn w:val="Normal"/>
    <w:link w:val="BodyTextIndentChar"/>
    <w:uiPriority w:val="99"/>
    <w:semiHidden/>
    <w:unhideWhenUsed/>
    <w:rsid w:val="00BB50AC"/>
    <w:pPr>
      <w:spacing w:after="120"/>
      <w:ind w:left="283"/>
    </w:pPr>
  </w:style>
  <w:style w:type="character" w:customStyle="1" w:styleId="BodyTextIndentChar">
    <w:name w:val="Body Text Indent Char"/>
    <w:basedOn w:val="DefaultParagraphFont"/>
    <w:link w:val="BodyTextIndent"/>
    <w:uiPriority w:val="99"/>
    <w:semiHidden/>
    <w:rsid w:val="00BB50AC"/>
  </w:style>
  <w:style w:type="paragraph" w:styleId="BodyTextFirstIndent2">
    <w:name w:val="Body Text First Indent 2"/>
    <w:basedOn w:val="BodyTextIndent"/>
    <w:link w:val="BodyTextFirstIndent2Char"/>
    <w:uiPriority w:val="99"/>
    <w:semiHidden/>
    <w:unhideWhenUsed/>
    <w:rsid w:val="00BB50AC"/>
    <w:pPr>
      <w:spacing w:after="260"/>
      <w:ind w:left="360" w:firstLine="360"/>
    </w:pPr>
  </w:style>
  <w:style w:type="character" w:customStyle="1" w:styleId="BodyTextFirstIndent2Char">
    <w:name w:val="Body Text First Indent 2 Char"/>
    <w:basedOn w:val="BodyTextIndentChar"/>
    <w:link w:val="BodyTextFirstIndent2"/>
    <w:uiPriority w:val="99"/>
    <w:semiHidden/>
    <w:rsid w:val="00BB50AC"/>
  </w:style>
  <w:style w:type="paragraph" w:styleId="BodyTextIndent2">
    <w:name w:val="Body Text Indent 2"/>
    <w:basedOn w:val="Normal"/>
    <w:link w:val="BodyTextIndent2Char"/>
    <w:uiPriority w:val="99"/>
    <w:semiHidden/>
    <w:unhideWhenUsed/>
    <w:rsid w:val="00BB50AC"/>
    <w:pPr>
      <w:spacing w:after="120" w:line="480" w:lineRule="auto"/>
      <w:ind w:left="283"/>
    </w:pPr>
  </w:style>
  <w:style w:type="character" w:customStyle="1" w:styleId="BodyTextIndent2Char">
    <w:name w:val="Body Text Indent 2 Char"/>
    <w:basedOn w:val="DefaultParagraphFont"/>
    <w:link w:val="BodyTextIndent2"/>
    <w:uiPriority w:val="99"/>
    <w:semiHidden/>
    <w:rsid w:val="00BB50AC"/>
  </w:style>
  <w:style w:type="paragraph" w:styleId="BodyTextIndent3">
    <w:name w:val="Body Text Indent 3"/>
    <w:basedOn w:val="Normal"/>
    <w:link w:val="BodyTextIndent3Char"/>
    <w:uiPriority w:val="99"/>
    <w:semiHidden/>
    <w:unhideWhenUsed/>
    <w:rsid w:val="00BB50A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B50AC"/>
    <w:rPr>
      <w:sz w:val="16"/>
      <w:szCs w:val="16"/>
    </w:rPr>
  </w:style>
  <w:style w:type="paragraph" w:styleId="Closing">
    <w:name w:val="Closing"/>
    <w:basedOn w:val="Normal"/>
    <w:link w:val="ClosingChar"/>
    <w:uiPriority w:val="99"/>
    <w:semiHidden/>
    <w:unhideWhenUsed/>
    <w:rsid w:val="00BB50AC"/>
    <w:pPr>
      <w:spacing w:after="0" w:line="240" w:lineRule="auto"/>
      <w:ind w:left="4252"/>
    </w:pPr>
  </w:style>
  <w:style w:type="character" w:customStyle="1" w:styleId="ClosingChar">
    <w:name w:val="Closing Char"/>
    <w:basedOn w:val="DefaultParagraphFont"/>
    <w:link w:val="Closing"/>
    <w:uiPriority w:val="99"/>
    <w:semiHidden/>
    <w:rsid w:val="00BB50AC"/>
  </w:style>
  <w:style w:type="paragraph" w:styleId="CommentText">
    <w:name w:val="annotation text"/>
    <w:basedOn w:val="Normal"/>
    <w:link w:val="CommentTextChar"/>
    <w:uiPriority w:val="99"/>
    <w:semiHidden/>
    <w:unhideWhenUsed/>
    <w:rsid w:val="00BB50AC"/>
    <w:pPr>
      <w:spacing w:line="240" w:lineRule="auto"/>
    </w:pPr>
  </w:style>
  <w:style w:type="character" w:customStyle="1" w:styleId="CommentTextChar">
    <w:name w:val="Comment Text Char"/>
    <w:basedOn w:val="DefaultParagraphFont"/>
    <w:link w:val="CommentText"/>
    <w:uiPriority w:val="99"/>
    <w:semiHidden/>
    <w:rsid w:val="00BB50AC"/>
  </w:style>
  <w:style w:type="paragraph" w:styleId="CommentSubject">
    <w:name w:val="annotation subject"/>
    <w:basedOn w:val="CommentText"/>
    <w:next w:val="CommentText"/>
    <w:link w:val="CommentSubjectChar"/>
    <w:uiPriority w:val="99"/>
    <w:semiHidden/>
    <w:unhideWhenUsed/>
    <w:rsid w:val="00BB50AC"/>
    <w:rPr>
      <w:b/>
      <w:bCs/>
    </w:rPr>
  </w:style>
  <w:style w:type="character" w:customStyle="1" w:styleId="CommentSubjectChar">
    <w:name w:val="Comment Subject Char"/>
    <w:basedOn w:val="CommentTextChar"/>
    <w:link w:val="CommentSubject"/>
    <w:uiPriority w:val="99"/>
    <w:semiHidden/>
    <w:rsid w:val="00BB50AC"/>
    <w:rPr>
      <w:b/>
      <w:bCs/>
    </w:rPr>
  </w:style>
  <w:style w:type="paragraph" w:styleId="Date">
    <w:name w:val="Date"/>
    <w:basedOn w:val="Normal"/>
    <w:next w:val="Normal"/>
    <w:link w:val="DateChar"/>
    <w:uiPriority w:val="99"/>
    <w:semiHidden/>
    <w:unhideWhenUsed/>
    <w:rsid w:val="00BB50AC"/>
  </w:style>
  <w:style w:type="character" w:customStyle="1" w:styleId="DateChar">
    <w:name w:val="Date Char"/>
    <w:basedOn w:val="DefaultParagraphFont"/>
    <w:link w:val="Date"/>
    <w:uiPriority w:val="99"/>
    <w:semiHidden/>
    <w:rsid w:val="00BB50AC"/>
  </w:style>
  <w:style w:type="paragraph" w:styleId="DocumentMap">
    <w:name w:val="Document Map"/>
    <w:basedOn w:val="Normal"/>
    <w:link w:val="DocumentMapChar"/>
    <w:uiPriority w:val="99"/>
    <w:semiHidden/>
    <w:unhideWhenUsed/>
    <w:rsid w:val="00BB50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B50AC"/>
    <w:rPr>
      <w:rFonts w:ascii="Segoe UI" w:hAnsi="Segoe UI" w:cs="Segoe UI"/>
      <w:sz w:val="16"/>
      <w:szCs w:val="16"/>
    </w:rPr>
  </w:style>
  <w:style w:type="paragraph" w:styleId="E-mailSignature">
    <w:name w:val="E-mail Signature"/>
    <w:basedOn w:val="Normal"/>
    <w:link w:val="E-mailSignatureChar"/>
    <w:uiPriority w:val="99"/>
    <w:semiHidden/>
    <w:unhideWhenUsed/>
    <w:rsid w:val="00BB50AC"/>
    <w:pPr>
      <w:spacing w:after="0" w:line="240" w:lineRule="auto"/>
    </w:pPr>
  </w:style>
  <w:style w:type="character" w:customStyle="1" w:styleId="E-mailSignatureChar">
    <w:name w:val="E-mail Signature Char"/>
    <w:basedOn w:val="DefaultParagraphFont"/>
    <w:link w:val="E-mailSignature"/>
    <w:uiPriority w:val="99"/>
    <w:semiHidden/>
    <w:rsid w:val="00BB50AC"/>
  </w:style>
  <w:style w:type="paragraph" w:styleId="EndnoteText">
    <w:name w:val="endnote text"/>
    <w:basedOn w:val="Normal"/>
    <w:link w:val="EndnoteTextChar"/>
    <w:uiPriority w:val="99"/>
    <w:semiHidden/>
    <w:unhideWhenUsed/>
    <w:rsid w:val="00BB50AC"/>
    <w:pPr>
      <w:spacing w:after="0" w:line="240" w:lineRule="auto"/>
    </w:pPr>
  </w:style>
  <w:style w:type="character" w:customStyle="1" w:styleId="EndnoteTextChar">
    <w:name w:val="Endnote Text Char"/>
    <w:basedOn w:val="DefaultParagraphFont"/>
    <w:link w:val="EndnoteText"/>
    <w:uiPriority w:val="99"/>
    <w:semiHidden/>
    <w:rsid w:val="00BB50AC"/>
  </w:style>
  <w:style w:type="paragraph" w:styleId="EnvelopeAddress">
    <w:name w:val="envelope address"/>
    <w:basedOn w:val="Normal"/>
    <w:uiPriority w:val="99"/>
    <w:semiHidden/>
    <w:unhideWhenUsed/>
    <w:rsid w:val="00BB50A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B50AC"/>
    <w:pPr>
      <w:spacing w:after="0" w:line="240" w:lineRule="auto"/>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BB50AC"/>
    <w:pPr>
      <w:spacing w:after="0" w:line="240" w:lineRule="auto"/>
    </w:pPr>
  </w:style>
  <w:style w:type="character" w:customStyle="1" w:styleId="FootnoteTextChar">
    <w:name w:val="Footnote Text Char"/>
    <w:basedOn w:val="DefaultParagraphFont"/>
    <w:link w:val="FootnoteText"/>
    <w:uiPriority w:val="99"/>
    <w:semiHidden/>
    <w:rsid w:val="00BB50AC"/>
  </w:style>
  <w:style w:type="character" w:customStyle="1" w:styleId="Heading5Char">
    <w:name w:val="Heading 5 Char"/>
    <w:basedOn w:val="DefaultParagraphFont"/>
    <w:link w:val="Heading5"/>
    <w:uiPriority w:val="9"/>
    <w:semiHidden/>
    <w:rsid w:val="00BB50AC"/>
    <w:rPr>
      <w:rFonts w:asciiTheme="majorHAnsi" w:eastAsiaTheme="majorEastAsia" w:hAnsiTheme="majorHAnsi" w:cstheme="majorBidi"/>
      <w:color w:val="1C7452" w:themeColor="accent1" w:themeShade="BF"/>
    </w:rPr>
  </w:style>
  <w:style w:type="character" w:customStyle="1" w:styleId="Heading6Char">
    <w:name w:val="Heading 6 Char"/>
    <w:basedOn w:val="DefaultParagraphFont"/>
    <w:link w:val="Heading6"/>
    <w:uiPriority w:val="9"/>
    <w:semiHidden/>
    <w:rsid w:val="00BB50AC"/>
    <w:rPr>
      <w:rFonts w:asciiTheme="majorHAnsi" w:eastAsiaTheme="majorEastAsia" w:hAnsiTheme="majorHAnsi" w:cstheme="majorBidi"/>
      <w:color w:val="134D36" w:themeColor="accent1" w:themeShade="7F"/>
    </w:rPr>
  </w:style>
  <w:style w:type="character" w:customStyle="1" w:styleId="Heading7Char">
    <w:name w:val="Heading 7 Char"/>
    <w:basedOn w:val="DefaultParagraphFont"/>
    <w:link w:val="Heading7"/>
    <w:uiPriority w:val="9"/>
    <w:semiHidden/>
    <w:rsid w:val="00BB50AC"/>
    <w:rPr>
      <w:rFonts w:asciiTheme="majorHAnsi" w:eastAsiaTheme="majorEastAsia" w:hAnsiTheme="majorHAnsi" w:cstheme="majorBidi"/>
      <w:i/>
      <w:iCs/>
      <w:color w:val="134D36" w:themeColor="accent1" w:themeShade="7F"/>
    </w:rPr>
  </w:style>
  <w:style w:type="character" w:customStyle="1" w:styleId="Heading8Char">
    <w:name w:val="Heading 8 Char"/>
    <w:basedOn w:val="DefaultParagraphFont"/>
    <w:link w:val="Heading8"/>
    <w:uiPriority w:val="9"/>
    <w:semiHidden/>
    <w:rsid w:val="00BB50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B50A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B50AC"/>
    <w:pPr>
      <w:spacing w:after="0" w:line="240" w:lineRule="auto"/>
    </w:pPr>
    <w:rPr>
      <w:i/>
      <w:iCs/>
    </w:rPr>
  </w:style>
  <w:style w:type="character" w:customStyle="1" w:styleId="HTMLAddressChar">
    <w:name w:val="HTML Address Char"/>
    <w:basedOn w:val="DefaultParagraphFont"/>
    <w:link w:val="HTMLAddress"/>
    <w:uiPriority w:val="99"/>
    <w:semiHidden/>
    <w:rsid w:val="00BB50AC"/>
    <w:rPr>
      <w:i/>
      <w:iCs/>
    </w:rPr>
  </w:style>
  <w:style w:type="paragraph" w:styleId="HTMLPreformatted">
    <w:name w:val="HTML Preformatted"/>
    <w:basedOn w:val="Normal"/>
    <w:link w:val="HTMLPreformattedChar"/>
    <w:uiPriority w:val="99"/>
    <w:semiHidden/>
    <w:unhideWhenUsed/>
    <w:rsid w:val="00BB50AC"/>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BB50AC"/>
    <w:rPr>
      <w:rFonts w:ascii="Consolas" w:hAnsi="Consolas"/>
    </w:rPr>
  </w:style>
  <w:style w:type="paragraph" w:styleId="Index1">
    <w:name w:val="index 1"/>
    <w:basedOn w:val="Normal"/>
    <w:next w:val="Normal"/>
    <w:autoRedefine/>
    <w:uiPriority w:val="99"/>
    <w:semiHidden/>
    <w:unhideWhenUsed/>
    <w:rsid w:val="00BB50AC"/>
    <w:pPr>
      <w:spacing w:after="0" w:line="240" w:lineRule="auto"/>
      <w:ind w:left="200" w:hanging="200"/>
    </w:pPr>
  </w:style>
  <w:style w:type="paragraph" w:styleId="Index2">
    <w:name w:val="index 2"/>
    <w:basedOn w:val="Normal"/>
    <w:next w:val="Normal"/>
    <w:autoRedefine/>
    <w:uiPriority w:val="99"/>
    <w:semiHidden/>
    <w:unhideWhenUsed/>
    <w:rsid w:val="00BB50AC"/>
    <w:pPr>
      <w:spacing w:after="0" w:line="240" w:lineRule="auto"/>
      <w:ind w:left="400" w:hanging="200"/>
    </w:pPr>
  </w:style>
  <w:style w:type="paragraph" w:styleId="Index3">
    <w:name w:val="index 3"/>
    <w:basedOn w:val="Normal"/>
    <w:next w:val="Normal"/>
    <w:autoRedefine/>
    <w:uiPriority w:val="99"/>
    <w:semiHidden/>
    <w:unhideWhenUsed/>
    <w:rsid w:val="00BB50AC"/>
    <w:pPr>
      <w:spacing w:after="0" w:line="240" w:lineRule="auto"/>
      <w:ind w:left="600" w:hanging="200"/>
    </w:pPr>
  </w:style>
  <w:style w:type="paragraph" w:styleId="Index4">
    <w:name w:val="index 4"/>
    <w:basedOn w:val="Normal"/>
    <w:next w:val="Normal"/>
    <w:autoRedefine/>
    <w:uiPriority w:val="99"/>
    <w:semiHidden/>
    <w:unhideWhenUsed/>
    <w:rsid w:val="00BB50AC"/>
    <w:pPr>
      <w:spacing w:after="0" w:line="240" w:lineRule="auto"/>
      <w:ind w:left="800" w:hanging="200"/>
    </w:pPr>
  </w:style>
  <w:style w:type="paragraph" w:styleId="Index5">
    <w:name w:val="index 5"/>
    <w:basedOn w:val="Normal"/>
    <w:next w:val="Normal"/>
    <w:autoRedefine/>
    <w:uiPriority w:val="99"/>
    <w:semiHidden/>
    <w:unhideWhenUsed/>
    <w:rsid w:val="00BB50AC"/>
    <w:pPr>
      <w:spacing w:after="0" w:line="240" w:lineRule="auto"/>
      <w:ind w:left="1000" w:hanging="200"/>
    </w:pPr>
  </w:style>
  <w:style w:type="paragraph" w:styleId="Index6">
    <w:name w:val="index 6"/>
    <w:basedOn w:val="Normal"/>
    <w:next w:val="Normal"/>
    <w:autoRedefine/>
    <w:uiPriority w:val="99"/>
    <w:semiHidden/>
    <w:unhideWhenUsed/>
    <w:rsid w:val="00BB50AC"/>
    <w:pPr>
      <w:spacing w:after="0" w:line="240" w:lineRule="auto"/>
      <w:ind w:left="1200" w:hanging="200"/>
    </w:pPr>
  </w:style>
  <w:style w:type="paragraph" w:styleId="Index7">
    <w:name w:val="index 7"/>
    <w:basedOn w:val="Normal"/>
    <w:next w:val="Normal"/>
    <w:autoRedefine/>
    <w:uiPriority w:val="99"/>
    <w:semiHidden/>
    <w:unhideWhenUsed/>
    <w:rsid w:val="00BB50AC"/>
    <w:pPr>
      <w:spacing w:after="0" w:line="240" w:lineRule="auto"/>
      <w:ind w:left="1400" w:hanging="200"/>
    </w:pPr>
  </w:style>
  <w:style w:type="paragraph" w:styleId="Index8">
    <w:name w:val="index 8"/>
    <w:basedOn w:val="Normal"/>
    <w:next w:val="Normal"/>
    <w:autoRedefine/>
    <w:uiPriority w:val="99"/>
    <w:semiHidden/>
    <w:unhideWhenUsed/>
    <w:rsid w:val="00BB50AC"/>
    <w:pPr>
      <w:spacing w:after="0" w:line="240" w:lineRule="auto"/>
      <w:ind w:left="1600" w:hanging="200"/>
    </w:pPr>
  </w:style>
  <w:style w:type="paragraph" w:styleId="Index9">
    <w:name w:val="index 9"/>
    <w:basedOn w:val="Normal"/>
    <w:next w:val="Normal"/>
    <w:autoRedefine/>
    <w:uiPriority w:val="99"/>
    <w:semiHidden/>
    <w:unhideWhenUsed/>
    <w:rsid w:val="00BB50AC"/>
    <w:pPr>
      <w:spacing w:after="0" w:line="240" w:lineRule="auto"/>
      <w:ind w:left="1800" w:hanging="200"/>
    </w:pPr>
  </w:style>
  <w:style w:type="paragraph" w:styleId="IndexHeading">
    <w:name w:val="index heading"/>
    <w:basedOn w:val="Normal"/>
    <w:next w:val="Index1"/>
    <w:uiPriority w:val="99"/>
    <w:semiHidden/>
    <w:unhideWhenUsed/>
    <w:rsid w:val="00BB50AC"/>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rsid w:val="00BB50AC"/>
    <w:pPr>
      <w:pBdr>
        <w:top w:val="single" w:sz="4" w:space="10" w:color="269C6F" w:themeColor="accent1"/>
        <w:bottom w:val="single" w:sz="4" w:space="10" w:color="269C6F" w:themeColor="accent1"/>
      </w:pBdr>
      <w:spacing w:before="360" w:after="360"/>
      <w:ind w:left="864" w:right="864"/>
      <w:jc w:val="center"/>
    </w:pPr>
    <w:rPr>
      <w:i/>
      <w:iCs/>
      <w:color w:val="269C6F" w:themeColor="accent1"/>
    </w:rPr>
  </w:style>
  <w:style w:type="character" w:customStyle="1" w:styleId="IntenseQuoteChar">
    <w:name w:val="Intense Quote Char"/>
    <w:basedOn w:val="DefaultParagraphFont"/>
    <w:link w:val="IntenseQuote"/>
    <w:uiPriority w:val="30"/>
    <w:rsid w:val="00BB50AC"/>
    <w:rPr>
      <w:i/>
      <w:iCs/>
      <w:color w:val="269C6F" w:themeColor="accent1"/>
    </w:rPr>
  </w:style>
  <w:style w:type="paragraph" w:styleId="List">
    <w:name w:val="List"/>
    <w:basedOn w:val="Normal"/>
    <w:uiPriority w:val="99"/>
    <w:semiHidden/>
    <w:unhideWhenUsed/>
    <w:rsid w:val="00BB50AC"/>
    <w:pPr>
      <w:ind w:left="283" w:hanging="283"/>
      <w:contextualSpacing/>
    </w:pPr>
  </w:style>
  <w:style w:type="paragraph" w:styleId="List2">
    <w:name w:val="List 2"/>
    <w:basedOn w:val="Normal"/>
    <w:uiPriority w:val="99"/>
    <w:semiHidden/>
    <w:unhideWhenUsed/>
    <w:rsid w:val="00BB50AC"/>
    <w:pPr>
      <w:ind w:left="566" w:hanging="283"/>
      <w:contextualSpacing/>
    </w:pPr>
  </w:style>
  <w:style w:type="paragraph" w:styleId="List3">
    <w:name w:val="List 3"/>
    <w:basedOn w:val="Normal"/>
    <w:uiPriority w:val="99"/>
    <w:semiHidden/>
    <w:unhideWhenUsed/>
    <w:rsid w:val="00BB50AC"/>
    <w:pPr>
      <w:ind w:left="849" w:hanging="283"/>
      <w:contextualSpacing/>
    </w:pPr>
  </w:style>
  <w:style w:type="paragraph" w:styleId="List4">
    <w:name w:val="List 4"/>
    <w:basedOn w:val="Normal"/>
    <w:uiPriority w:val="99"/>
    <w:semiHidden/>
    <w:unhideWhenUsed/>
    <w:rsid w:val="00BB50AC"/>
    <w:pPr>
      <w:ind w:left="1132" w:hanging="283"/>
      <w:contextualSpacing/>
    </w:pPr>
  </w:style>
  <w:style w:type="paragraph" w:styleId="List5">
    <w:name w:val="List 5"/>
    <w:basedOn w:val="Normal"/>
    <w:uiPriority w:val="99"/>
    <w:semiHidden/>
    <w:unhideWhenUsed/>
    <w:rsid w:val="00BB50AC"/>
    <w:pPr>
      <w:ind w:left="1415" w:hanging="283"/>
      <w:contextualSpacing/>
    </w:pPr>
  </w:style>
  <w:style w:type="paragraph" w:styleId="ListBullet2">
    <w:name w:val="List Bullet 2"/>
    <w:basedOn w:val="Normal"/>
    <w:uiPriority w:val="99"/>
    <w:semiHidden/>
    <w:unhideWhenUsed/>
    <w:rsid w:val="00BB50AC"/>
    <w:pPr>
      <w:numPr>
        <w:numId w:val="5"/>
      </w:numPr>
      <w:contextualSpacing/>
    </w:pPr>
  </w:style>
  <w:style w:type="paragraph" w:styleId="ListBullet3">
    <w:name w:val="List Bullet 3"/>
    <w:basedOn w:val="Normal"/>
    <w:uiPriority w:val="99"/>
    <w:semiHidden/>
    <w:unhideWhenUsed/>
    <w:rsid w:val="00BB50AC"/>
    <w:pPr>
      <w:numPr>
        <w:numId w:val="6"/>
      </w:numPr>
      <w:contextualSpacing/>
    </w:pPr>
  </w:style>
  <w:style w:type="paragraph" w:styleId="ListBullet4">
    <w:name w:val="List Bullet 4"/>
    <w:basedOn w:val="Normal"/>
    <w:uiPriority w:val="99"/>
    <w:semiHidden/>
    <w:unhideWhenUsed/>
    <w:rsid w:val="00BB50AC"/>
    <w:pPr>
      <w:numPr>
        <w:numId w:val="7"/>
      </w:numPr>
      <w:contextualSpacing/>
    </w:pPr>
  </w:style>
  <w:style w:type="paragraph" w:styleId="ListBullet5">
    <w:name w:val="List Bullet 5"/>
    <w:basedOn w:val="Normal"/>
    <w:uiPriority w:val="99"/>
    <w:semiHidden/>
    <w:unhideWhenUsed/>
    <w:rsid w:val="00BB50AC"/>
    <w:pPr>
      <w:numPr>
        <w:numId w:val="8"/>
      </w:numPr>
      <w:contextualSpacing/>
    </w:pPr>
  </w:style>
  <w:style w:type="paragraph" w:styleId="ListContinue">
    <w:name w:val="List Continue"/>
    <w:basedOn w:val="Normal"/>
    <w:uiPriority w:val="99"/>
    <w:semiHidden/>
    <w:unhideWhenUsed/>
    <w:rsid w:val="00BB50AC"/>
    <w:pPr>
      <w:spacing w:after="120"/>
      <w:ind w:left="283"/>
      <w:contextualSpacing/>
    </w:pPr>
  </w:style>
  <w:style w:type="paragraph" w:styleId="ListContinue2">
    <w:name w:val="List Continue 2"/>
    <w:basedOn w:val="Normal"/>
    <w:uiPriority w:val="99"/>
    <w:semiHidden/>
    <w:unhideWhenUsed/>
    <w:rsid w:val="00BB50AC"/>
    <w:pPr>
      <w:spacing w:after="120"/>
      <w:ind w:left="566"/>
      <w:contextualSpacing/>
    </w:pPr>
  </w:style>
  <w:style w:type="paragraph" w:styleId="ListContinue3">
    <w:name w:val="List Continue 3"/>
    <w:basedOn w:val="Normal"/>
    <w:uiPriority w:val="99"/>
    <w:semiHidden/>
    <w:unhideWhenUsed/>
    <w:rsid w:val="00BB50AC"/>
    <w:pPr>
      <w:spacing w:after="120"/>
      <w:ind w:left="849"/>
      <w:contextualSpacing/>
    </w:pPr>
  </w:style>
  <w:style w:type="paragraph" w:styleId="ListContinue4">
    <w:name w:val="List Continue 4"/>
    <w:basedOn w:val="Normal"/>
    <w:uiPriority w:val="99"/>
    <w:semiHidden/>
    <w:unhideWhenUsed/>
    <w:rsid w:val="00BB50AC"/>
    <w:pPr>
      <w:spacing w:after="120"/>
      <w:ind w:left="1132"/>
      <w:contextualSpacing/>
    </w:pPr>
  </w:style>
  <w:style w:type="paragraph" w:styleId="ListContinue5">
    <w:name w:val="List Continue 5"/>
    <w:basedOn w:val="Normal"/>
    <w:uiPriority w:val="99"/>
    <w:semiHidden/>
    <w:unhideWhenUsed/>
    <w:rsid w:val="00BB50AC"/>
    <w:pPr>
      <w:spacing w:after="120"/>
      <w:ind w:left="1415"/>
      <w:contextualSpacing/>
    </w:pPr>
  </w:style>
  <w:style w:type="paragraph" w:styleId="ListNumber">
    <w:name w:val="List Number"/>
    <w:basedOn w:val="Normal"/>
    <w:uiPriority w:val="99"/>
    <w:semiHidden/>
    <w:unhideWhenUsed/>
    <w:rsid w:val="00BB50AC"/>
    <w:pPr>
      <w:numPr>
        <w:numId w:val="9"/>
      </w:numPr>
      <w:contextualSpacing/>
    </w:pPr>
  </w:style>
  <w:style w:type="paragraph" w:styleId="ListNumber2">
    <w:name w:val="List Number 2"/>
    <w:basedOn w:val="Normal"/>
    <w:uiPriority w:val="99"/>
    <w:semiHidden/>
    <w:unhideWhenUsed/>
    <w:rsid w:val="00BB50AC"/>
    <w:pPr>
      <w:numPr>
        <w:numId w:val="10"/>
      </w:numPr>
      <w:contextualSpacing/>
    </w:pPr>
  </w:style>
  <w:style w:type="paragraph" w:styleId="ListNumber3">
    <w:name w:val="List Number 3"/>
    <w:basedOn w:val="Normal"/>
    <w:uiPriority w:val="99"/>
    <w:semiHidden/>
    <w:unhideWhenUsed/>
    <w:rsid w:val="00BB50AC"/>
    <w:pPr>
      <w:numPr>
        <w:numId w:val="11"/>
      </w:numPr>
      <w:contextualSpacing/>
    </w:pPr>
  </w:style>
  <w:style w:type="paragraph" w:styleId="ListNumber4">
    <w:name w:val="List Number 4"/>
    <w:basedOn w:val="Normal"/>
    <w:uiPriority w:val="99"/>
    <w:semiHidden/>
    <w:unhideWhenUsed/>
    <w:rsid w:val="00BB50AC"/>
    <w:pPr>
      <w:numPr>
        <w:numId w:val="12"/>
      </w:numPr>
      <w:contextualSpacing/>
    </w:pPr>
  </w:style>
  <w:style w:type="paragraph" w:styleId="ListNumber5">
    <w:name w:val="List Number 5"/>
    <w:basedOn w:val="Normal"/>
    <w:uiPriority w:val="99"/>
    <w:semiHidden/>
    <w:unhideWhenUsed/>
    <w:rsid w:val="00BB50AC"/>
    <w:pPr>
      <w:numPr>
        <w:numId w:val="13"/>
      </w:numPr>
      <w:contextualSpacing/>
    </w:pPr>
  </w:style>
  <w:style w:type="paragraph" w:styleId="ListParagraph">
    <w:name w:val="List Paragraph"/>
    <w:basedOn w:val="Normal"/>
    <w:uiPriority w:val="34"/>
    <w:semiHidden/>
    <w:rsid w:val="00BB50AC"/>
    <w:pPr>
      <w:ind w:left="720"/>
      <w:contextualSpacing/>
    </w:pPr>
  </w:style>
  <w:style w:type="paragraph" w:styleId="MacroText">
    <w:name w:val="macro"/>
    <w:link w:val="MacroTextChar"/>
    <w:uiPriority w:val="99"/>
    <w:semiHidden/>
    <w:unhideWhenUsed/>
    <w:rsid w:val="00BB50A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BB50AC"/>
    <w:rPr>
      <w:rFonts w:ascii="Consolas" w:hAnsi="Consolas"/>
    </w:rPr>
  </w:style>
  <w:style w:type="paragraph" w:styleId="MessageHeader">
    <w:name w:val="Message Header"/>
    <w:basedOn w:val="Normal"/>
    <w:link w:val="MessageHeaderChar"/>
    <w:uiPriority w:val="99"/>
    <w:semiHidden/>
    <w:unhideWhenUsed/>
    <w:rsid w:val="00BB50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B50AC"/>
    <w:rPr>
      <w:rFonts w:asciiTheme="majorHAnsi" w:eastAsiaTheme="majorEastAsia" w:hAnsiTheme="majorHAnsi" w:cstheme="majorBidi"/>
      <w:sz w:val="24"/>
      <w:szCs w:val="24"/>
      <w:shd w:val="pct20" w:color="auto" w:fill="auto"/>
    </w:rPr>
  </w:style>
  <w:style w:type="paragraph" w:styleId="NoSpacing">
    <w:name w:val="No Spacing"/>
    <w:uiPriority w:val="1"/>
    <w:semiHidden/>
    <w:rsid w:val="00BB50AC"/>
    <w:pPr>
      <w:spacing w:after="0" w:line="240" w:lineRule="auto"/>
    </w:pPr>
  </w:style>
  <w:style w:type="paragraph" w:styleId="NormalWeb">
    <w:name w:val="Normal (Web)"/>
    <w:basedOn w:val="Normal"/>
    <w:uiPriority w:val="99"/>
    <w:semiHidden/>
    <w:unhideWhenUsed/>
    <w:rsid w:val="00BB50AC"/>
    <w:rPr>
      <w:rFonts w:ascii="Times New Roman" w:hAnsi="Times New Roman" w:cs="Times New Roman"/>
      <w:sz w:val="24"/>
      <w:szCs w:val="24"/>
    </w:rPr>
  </w:style>
  <w:style w:type="paragraph" w:styleId="NormalIndent">
    <w:name w:val="Normal Indent"/>
    <w:basedOn w:val="Normal"/>
    <w:uiPriority w:val="99"/>
    <w:semiHidden/>
    <w:unhideWhenUsed/>
    <w:rsid w:val="00BB50AC"/>
    <w:pPr>
      <w:ind w:left="720"/>
    </w:pPr>
  </w:style>
  <w:style w:type="paragraph" w:styleId="NoteHeading">
    <w:name w:val="Note Heading"/>
    <w:basedOn w:val="Normal"/>
    <w:next w:val="Normal"/>
    <w:link w:val="NoteHeadingChar"/>
    <w:uiPriority w:val="99"/>
    <w:semiHidden/>
    <w:unhideWhenUsed/>
    <w:rsid w:val="00BB50AC"/>
    <w:pPr>
      <w:spacing w:after="0" w:line="240" w:lineRule="auto"/>
    </w:pPr>
  </w:style>
  <w:style w:type="character" w:customStyle="1" w:styleId="NoteHeadingChar">
    <w:name w:val="Note Heading Char"/>
    <w:basedOn w:val="DefaultParagraphFont"/>
    <w:link w:val="NoteHeading"/>
    <w:uiPriority w:val="99"/>
    <w:semiHidden/>
    <w:rsid w:val="00BB50AC"/>
  </w:style>
  <w:style w:type="paragraph" w:styleId="PlainText">
    <w:name w:val="Plain Text"/>
    <w:basedOn w:val="Normal"/>
    <w:link w:val="PlainTextChar"/>
    <w:uiPriority w:val="99"/>
    <w:semiHidden/>
    <w:unhideWhenUsed/>
    <w:rsid w:val="00BB50A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B50AC"/>
    <w:rPr>
      <w:rFonts w:ascii="Consolas" w:hAnsi="Consolas"/>
      <w:sz w:val="21"/>
      <w:szCs w:val="21"/>
    </w:rPr>
  </w:style>
  <w:style w:type="paragraph" w:styleId="Quote">
    <w:name w:val="Quote"/>
    <w:basedOn w:val="Normal"/>
    <w:next w:val="Normal"/>
    <w:link w:val="QuoteChar"/>
    <w:uiPriority w:val="29"/>
    <w:semiHidden/>
    <w:rsid w:val="00BB50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B50AC"/>
    <w:rPr>
      <w:i/>
      <w:iCs/>
      <w:color w:val="404040" w:themeColor="text1" w:themeTint="BF"/>
    </w:rPr>
  </w:style>
  <w:style w:type="paragraph" w:styleId="Salutation">
    <w:name w:val="Salutation"/>
    <w:basedOn w:val="Normal"/>
    <w:next w:val="Normal"/>
    <w:link w:val="SalutationChar"/>
    <w:uiPriority w:val="99"/>
    <w:semiHidden/>
    <w:unhideWhenUsed/>
    <w:rsid w:val="00BB50AC"/>
  </w:style>
  <w:style w:type="character" w:customStyle="1" w:styleId="SalutationChar">
    <w:name w:val="Salutation Char"/>
    <w:basedOn w:val="DefaultParagraphFont"/>
    <w:link w:val="Salutation"/>
    <w:uiPriority w:val="99"/>
    <w:semiHidden/>
    <w:rsid w:val="00BB50AC"/>
  </w:style>
  <w:style w:type="paragraph" w:styleId="Signature">
    <w:name w:val="Signature"/>
    <w:basedOn w:val="Normal"/>
    <w:link w:val="SignatureChar"/>
    <w:uiPriority w:val="99"/>
    <w:semiHidden/>
    <w:unhideWhenUsed/>
    <w:rsid w:val="00BB50AC"/>
    <w:pPr>
      <w:spacing w:after="0" w:line="240" w:lineRule="auto"/>
      <w:ind w:left="4252"/>
    </w:pPr>
  </w:style>
  <w:style w:type="character" w:customStyle="1" w:styleId="SignatureChar">
    <w:name w:val="Signature Char"/>
    <w:basedOn w:val="DefaultParagraphFont"/>
    <w:link w:val="Signature"/>
    <w:uiPriority w:val="99"/>
    <w:semiHidden/>
    <w:rsid w:val="00BB50AC"/>
  </w:style>
  <w:style w:type="paragraph" w:styleId="Subtitle">
    <w:name w:val="Subtitle"/>
    <w:basedOn w:val="Normal"/>
    <w:next w:val="Normal"/>
    <w:link w:val="SubtitleChar"/>
    <w:uiPriority w:val="11"/>
    <w:semiHidden/>
    <w:rsid w:val="00D66879"/>
    <w:pPr>
      <w:numPr>
        <w:ilvl w:val="1"/>
      </w:numPr>
      <w:pBdr>
        <w:top w:val="single" w:sz="6" w:space="4" w:color="269C6F" w:themeColor="accent1"/>
        <w:bottom w:val="single" w:sz="6" w:space="4" w:color="269C6F" w:themeColor="accent1"/>
      </w:pBdr>
      <w:spacing w:after="1080" w:line="520" w:lineRule="atLeast"/>
    </w:pPr>
    <w:rPr>
      <w:rFonts w:eastAsiaTheme="minorEastAsia"/>
      <w:color w:val="269C6F" w:themeColor="accent1"/>
      <w:spacing w:val="15"/>
      <w:sz w:val="38"/>
      <w:szCs w:val="22"/>
    </w:rPr>
  </w:style>
  <w:style w:type="character" w:customStyle="1" w:styleId="SubtitleChar">
    <w:name w:val="Subtitle Char"/>
    <w:basedOn w:val="DefaultParagraphFont"/>
    <w:link w:val="Subtitle"/>
    <w:uiPriority w:val="11"/>
    <w:semiHidden/>
    <w:rsid w:val="00D66879"/>
    <w:rPr>
      <w:rFonts w:eastAsiaTheme="minorEastAsia"/>
      <w:color w:val="269C6F" w:themeColor="accent1"/>
      <w:spacing w:val="15"/>
      <w:sz w:val="38"/>
      <w:szCs w:val="22"/>
    </w:rPr>
  </w:style>
  <w:style w:type="paragraph" w:styleId="TableofAuthorities">
    <w:name w:val="table of authorities"/>
    <w:basedOn w:val="Normal"/>
    <w:next w:val="Normal"/>
    <w:uiPriority w:val="99"/>
    <w:semiHidden/>
    <w:unhideWhenUsed/>
    <w:rsid w:val="00BB50AC"/>
    <w:pPr>
      <w:spacing w:after="0"/>
      <w:ind w:left="200" w:hanging="200"/>
    </w:pPr>
  </w:style>
  <w:style w:type="paragraph" w:styleId="TableofFigures">
    <w:name w:val="table of figures"/>
    <w:basedOn w:val="Normal"/>
    <w:next w:val="Normal"/>
    <w:uiPriority w:val="99"/>
    <w:semiHidden/>
    <w:unhideWhenUsed/>
    <w:rsid w:val="00BB50AC"/>
    <w:pPr>
      <w:spacing w:after="0"/>
    </w:pPr>
  </w:style>
  <w:style w:type="paragraph" w:styleId="TOAHeading">
    <w:name w:val="toa heading"/>
    <w:basedOn w:val="Normal"/>
    <w:next w:val="Normal"/>
    <w:uiPriority w:val="99"/>
    <w:semiHidden/>
    <w:unhideWhenUsed/>
    <w:rsid w:val="00BB50A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B50AC"/>
    <w:pPr>
      <w:spacing w:after="100"/>
    </w:pPr>
  </w:style>
  <w:style w:type="paragraph" w:styleId="TOC2">
    <w:name w:val="toc 2"/>
    <w:basedOn w:val="Normal"/>
    <w:next w:val="Normal"/>
    <w:autoRedefine/>
    <w:uiPriority w:val="39"/>
    <w:semiHidden/>
    <w:unhideWhenUsed/>
    <w:rsid w:val="00BB50AC"/>
    <w:pPr>
      <w:spacing w:after="100"/>
      <w:ind w:left="200"/>
    </w:pPr>
  </w:style>
  <w:style w:type="paragraph" w:styleId="TOC3">
    <w:name w:val="toc 3"/>
    <w:basedOn w:val="Normal"/>
    <w:next w:val="Normal"/>
    <w:autoRedefine/>
    <w:uiPriority w:val="39"/>
    <w:semiHidden/>
    <w:unhideWhenUsed/>
    <w:rsid w:val="00BB50AC"/>
    <w:pPr>
      <w:spacing w:after="100"/>
      <w:ind w:left="400"/>
    </w:pPr>
  </w:style>
  <w:style w:type="paragraph" w:styleId="TOC4">
    <w:name w:val="toc 4"/>
    <w:basedOn w:val="Normal"/>
    <w:next w:val="Normal"/>
    <w:autoRedefine/>
    <w:uiPriority w:val="39"/>
    <w:semiHidden/>
    <w:unhideWhenUsed/>
    <w:rsid w:val="00BB50AC"/>
    <w:pPr>
      <w:spacing w:after="100"/>
      <w:ind w:left="600"/>
    </w:pPr>
  </w:style>
  <w:style w:type="paragraph" w:styleId="TOC5">
    <w:name w:val="toc 5"/>
    <w:basedOn w:val="Normal"/>
    <w:next w:val="Normal"/>
    <w:autoRedefine/>
    <w:uiPriority w:val="39"/>
    <w:semiHidden/>
    <w:unhideWhenUsed/>
    <w:rsid w:val="00BB50AC"/>
    <w:pPr>
      <w:spacing w:after="100"/>
      <w:ind w:left="800"/>
    </w:pPr>
  </w:style>
  <w:style w:type="paragraph" w:styleId="TOC6">
    <w:name w:val="toc 6"/>
    <w:basedOn w:val="Normal"/>
    <w:next w:val="Normal"/>
    <w:autoRedefine/>
    <w:uiPriority w:val="39"/>
    <w:semiHidden/>
    <w:unhideWhenUsed/>
    <w:rsid w:val="00BB50AC"/>
    <w:pPr>
      <w:spacing w:after="100"/>
      <w:ind w:left="1000"/>
    </w:pPr>
  </w:style>
  <w:style w:type="paragraph" w:styleId="TOC7">
    <w:name w:val="toc 7"/>
    <w:basedOn w:val="Normal"/>
    <w:next w:val="Normal"/>
    <w:autoRedefine/>
    <w:uiPriority w:val="39"/>
    <w:semiHidden/>
    <w:unhideWhenUsed/>
    <w:rsid w:val="00BB50AC"/>
    <w:pPr>
      <w:spacing w:after="100"/>
      <w:ind w:left="1200"/>
    </w:pPr>
  </w:style>
  <w:style w:type="paragraph" w:styleId="TOC8">
    <w:name w:val="toc 8"/>
    <w:basedOn w:val="Normal"/>
    <w:next w:val="Normal"/>
    <w:autoRedefine/>
    <w:uiPriority w:val="39"/>
    <w:semiHidden/>
    <w:unhideWhenUsed/>
    <w:rsid w:val="00BB50AC"/>
    <w:pPr>
      <w:spacing w:after="100"/>
      <w:ind w:left="1400"/>
    </w:pPr>
  </w:style>
  <w:style w:type="paragraph" w:styleId="TOC9">
    <w:name w:val="toc 9"/>
    <w:basedOn w:val="Normal"/>
    <w:next w:val="Normal"/>
    <w:autoRedefine/>
    <w:uiPriority w:val="39"/>
    <w:semiHidden/>
    <w:unhideWhenUsed/>
    <w:rsid w:val="00BB50AC"/>
    <w:pPr>
      <w:spacing w:after="100"/>
      <w:ind w:left="1600"/>
    </w:pPr>
  </w:style>
  <w:style w:type="paragraph" w:styleId="TOCHeading">
    <w:name w:val="TOC Heading"/>
    <w:basedOn w:val="Heading1"/>
    <w:next w:val="Normal"/>
    <w:uiPriority w:val="39"/>
    <w:semiHidden/>
    <w:unhideWhenUsed/>
    <w:rsid w:val="00BB50AC"/>
    <w:pPr>
      <w:spacing w:before="240" w:after="0" w:line="260" w:lineRule="atLeast"/>
      <w:outlineLvl w:val="9"/>
    </w:pPr>
    <w:rPr>
      <w:b w:val="0"/>
      <w:color w:val="1C7452" w:themeColor="accent1" w:themeShade="BF"/>
      <w:sz w:val="32"/>
    </w:rPr>
  </w:style>
  <w:style w:type="paragraph" w:customStyle="1" w:styleId="Picture">
    <w:name w:val="Picture"/>
    <w:basedOn w:val="Normal"/>
    <w:next w:val="Caption"/>
    <w:uiPriority w:val="9"/>
    <w:qFormat/>
    <w:rsid w:val="00BB05D3"/>
    <w:pPr>
      <w:keepNext/>
      <w:spacing w:after="0"/>
    </w:pPr>
  </w:style>
  <w:style w:type="numbering" w:styleId="111111">
    <w:name w:val="Outline List 2"/>
    <w:basedOn w:val="NoList"/>
    <w:uiPriority w:val="99"/>
    <w:semiHidden/>
    <w:unhideWhenUsed/>
    <w:rsid w:val="00BB05D3"/>
    <w:pPr>
      <w:numPr>
        <w:numId w:val="14"/>
      </w:numPr>
    </w:pPr>
  </w:style>
  <w:style w:type="numbering" w:styleId="1ai">
    <w:name w:val="Outline List 1"/>
    <w:basedOn w:val="NoList"/>
    <w:uiPriority w:val="99"/>
    <w:semiHidden/>
    <w:unhideWhenUsed/>
    <w:rsid w:val="00BB05D3"/>
    <w:pPr>
      <w:numPr>
        <w:numId w:val="15"/>
      </w:numPr>
    </w:pPr>
  </w:style>
  <w:style w:type="numbering" w:styleId="ArticleSection">
    <w:name w:val="Outline List 3"/>
    <w:basedOn w:val="NoList"/>
    <w:uiPriority w:val="99"/>
    <w:semiHidden/>
    <w:unhideWhenUsed/>
    <w:rsid w:val="00BB05D3"/>
    <w:pPr>
      <w:numPr>
        <w:numId w:val="16"/>
      </w:numPr>
    </w:pPr>
  </w:style>
  <w:style w:type="character" w:styleId="BookTitle">
    <w:name w:val="Book Title"/>
    <w:basedOn w:val="DefaultParagraphFont"/>
    <w:uiPriority w:val="33"/>
    <w:semiHidden/>
    <w:rsid w:val="00BB05D3"/>
    <w:rPr>
      <w:b/>
      <w:bCs/>
      <w:i/>
      <w:iCs/>
      <w:spacing w:val="5"/>
    </w:rPr>
  </w:style>
  <w:style w:type="character" w:styleId="CommentReference">
    <w:name w:val="annotation reference"/>
    <w:basedOn w:val="DefaultParagraphFont"/>
    <w:uiPriority w:val="99"/>
    <w:semiHidden/>
    <w:unhideWhenUsed/>
    <w:rsid w:val="00BB05D3"/>
    <w:rPr>
      <w:sz w:val="16"/>
      <w:szCs w:val="16"/>
    </w:rPr>
  </w:style>
  <w:style w:type="character" w:styleId="Emphasis">
    <w:name w:val="Emphasis"/>
    <w:basedOn w:val="DefaultParagraphFont"/>
    <w:uiPriority w:val="20"/>
    <w:semiHidden/>
    <w:rsid w:val="00BB05D3"/>
    <w:rPr>
      <w:i/>
      <w:iCs/>
    </w:rPr>
  </w:style>
  <w:style w:type="character" w:styleId="EndnoteReference">
    <w:name w:val="endnote reference"/>
    <w:basedOn w:val="DefaultParagraphFont"/>
    <w:uiPriority w:val="99"/>
    <w:semiHidden/>
    <w:unhideWhenUsed/>
    <w:rsid w:val="00BB05D3"/>
    <w:rPr>
      <w:vertAlign w:val="superscript"/>
    </w:rPr>
  </w:style>
  <w:style w:type="character" w:styleId="FollowedHyperlink">
    <w:name w:val="FollowedHyperlink"/>
    <w:basedOn w:val="DefaultParagraphFont"/>
    <w:uiPriority w:val="99"/>
    <w:semiHidden/>
    <w:unhideWhenUsed/>
    <w:rsid w:val="00BB05D3"/>
    <w:rPr>
      <w:color w:val="954F72" w:themeColor="followedHyperlink"/>
      <w:u w:val="single"/>
    </w:rPr>
  </w:style>
  <w:style w:type="character" w:styleId="FootnoteReference">
    <w:name w:val="footnote reference"/>
    <w:basedOn w:val="DefaultParagraphFont"/>
    <w:uiPriority w:val="99"/>
    <w:semiHidden/>
    <w:unhideWhenUsed/>
    <w:rsid w:val="00BB05D3"/>
    <w:rPr>
      <w:vertAlign w:val="superscript"/>
    </w:rPr>
  </w:style>
  <w:style w:type="character" w:styleId="Hashtag">
    <w:name w:val="Hashtag"/>
    <w:basedOn w:val="DefaultParagraphFont"/>
    <w:uiPriority w:val="99"/>
    <w:semiHidden/>
    <w:unhideWhenUsed/>
    <w:rsid w:val="00BB05D3"/>
    <w:rPr>
      <w:color w:val="2B579A"/>
      <w:shd w:val="clear" w:color="auto" w:fill="E1DFDD"/>
    </w:rPr>
  </w:style>
  <w:style w:type="character" w:styleId="HTMLAcronym">
    <w:name w:val="HTML Acronym"/>
    <w:basedOn w:val="DefaultParagraphFont"/>
    <w:uiPriority w:val="99"/>
    <w:semiHidden/>
    <w:unhideWhenUsed/>
    <w:rsid w:val="00BB05D3"/>
  </w:style>
  <w:style w:type="character" w:styleId="HTMLCite">
    <w:name w:val="HTML Cite"/>
    <w:basedOn w:val="DefaultParagraphFont"/>
    <w:uiPriority w:val="99"/>
    <w:semiHidden/>
    <w:unhideWhenUsed/>
    <w:rsid w:val="00BB05D3"/>
    <w:rPr>
      <w:i/>
      <w:iCs/>
    </w:rPr>
  </w:style>
  <w:style w:type="character" w:styleId="HTMLCode">
    <w:name w:val="HTML Code"/>
    <w:basedOn w:val="DefaultParagraphFont"/>
    <w:uiPriority w:val="99"/>
    <w:semiHidden/>
    <w:unhideWhenUsed/>
    <w:rsid w:val="00BB05D3"/>
    <w:rPr>
      <w:rFonts w:ascii="Consolas" w:hAnsi="Consolas"/>
      <w:sz w:val="20"/>
      <w:szCs w:val="20"/>
    </w:rPr>
  </w:style>
  <w:style w:type="character" w:styleId="HTMLDefinition">
    <w:name w:val="HTML Definition"/>
    <w:basedOn w:val="DefaultParagraphFont"/>
    <w:uiPriority w:val="99"/>
    <w:semiHidden/>
    <w:unhideWhenUsed/>
    <w:rsid w:val="00BB05D3"/>
    <w:rPr>
      <w:i/>
      <w:iCs/>
    </w:rPr>
  </w:style>
  <w:style w:type="character" w:styleId="HTMLKeyboard">
    <w:name w:val="HTML Keyboard"/>
    <w:basedOn w:val="DefaultParagraphFont"/>
    <w:uiPriority w:val="99"/>
    <w:semiHidden/>
    <w:unhideWhenUsed/>
    <w:rsid w:val="00BB05D3"/>
    <w:rPr>
      <w:rFonts w:ascii="Consolas" w:hAnsi="Consolas"/>
      <w:sz w:val="20"/>
      <w:szCs w:val="20"/>
    </w:rPr>
  </w:style>
  <w:style w:type="character" w:styleId="HTMLSample">
    <w:name w:val="HTML Sample"/>
    <w:basedOn w:val="DefaultParagraphFont"/>
    <w:uiPriority w:val="99"/>
    <w:semiHidden/>
    <w:unhideWhenUsed/>
    <w:rsid w:val="00BB05D3"/>
    <w:rPr>
      <w:rFonts w:ascii="Consolas" w:hAnsi="Consolas"/>
      <w:sz w:val="24"/>
      <w:szCs w:val="24"/>
    </w:rPr>
  </w:style>
  <w:style w:type="character" w:styleId="HTMLTypewriter">
    <w:name w:val="HTML Typewriter"/>
    <w:basedOn w:val="DefaultParagraphFont"/>
    <w:uiPriority w:val="99"/>
    <w:semiHidden/>
    <w:unhideWhenUsed/>
    <w:rsid w:val="00BB05D3"/>
    <w:rPr>
      <w:rFonts w:ascii="Consolas" w:hAnsi="Consolas"/>
      <w:sz w:val="20"/>
      <w:szCs w:val="20"/>
    </w:rPr>
  </w:style>
  <w:style w:type="character" w:styleId="HTMLVariable">
    <w:name w:val="HTML Variable"/>
    <w:basedOn w:val="DefaultParagraphFont"/>
    <w:uiPriority w:val="99"/>
    <w:semiHidden/>
    <w:unhideWhenUsed/>
    <w:rsid w:val="00BB05D3"/>
    <w:rPr>
      <w:i/>
      <w:iCs/>
    </w:rPr>
  </w:style>
  <w:style w:type="character" w:styleId="Hyperlink">
    <w:name w:val="Hyperlink"/>
    <w:basedOn w:val="DefaultParagraphFont"/>
    <w:uiPriority w:val="99"/>
    <w:semiHidden/>
    <w:unhideWhenUsed/>
    <w:rsid w:val="00BB05D3"/>
    <w:rPr>
      <w:color w:val="0563C1" w:themeColor="hyperlink"/>
      <w:u w:val="single"/>
    </w:rPr>
  </w:style>
  <w:style w:type="character" w:styleId="IntenseEmphasis">
    <w:name w:val="Intense Emphasis"/>
    <w:basedOn w:val="DefaultParagraphFont"/>
    <w:uiPriority w:val="21"/>
    <w:semiHidden/>
    <w:rsid w:val="00BB05D3"/>
    <w:rPr>
      <w:i/>
      <w:iCs/>
      <w:color w:val="269C6F" w:themeColor="accent1"/>
    </w:rPr>
  </w:style>
  <w:style w:type="character" w:styleId="IntenseReference">
    <w:name w:val="Intense Reference"/>
    <w:basedOn w:val="DefaultParagraphFont"/>
    <w:uiPriority w:val="32"/>
    <w:semiHidden/>
    <w:rsid w:val="00BB05D3"/>
    <w:rPr>
      <w:b/>
      <w:bCs/>
      <w:smallCaps/>
      <w:color w:val="269C6F" w:themeColor="accent1"/>
      <w:spacing w:val="5"/>
    </w:rPr>
  </w:style>
  <w:style w:type="character" w:styleId="LineNumber">
    <w:name w:val="line number"/>
    <w:basedOn w:val="DefaultParagraphFont"/>
    <w:uiPriority w:val="99"/>
    <w:semiHidden/>
    <w:unhideWhenUsed/>
    <w:rsid w:val="00BB05D3"/>
  </w:style>
  <w:style w:type="character" w:styleId="Mention">
    <w:name w:val="Mention"/>
    <w:basedOn w:val="DefaultParagraphFont"/>
    <w:uiPriority w:val="99"/>
    <w:semiHidden/>
    <w:unhideWhenUsed/>
    <w:rsid w:val="00BB05D3"/>
    <w:rPr>
      <w:color w:val="2B579A"/>
      <w:shd w:val="clear" w:color="auto" w:fill="E1DFDD"/>
    </w:rPr>
  </w:style>
  <w:style w:type="character" w:styleId="PageNumber">
    <w:name w:val="page number"/>
    <w:basedOn w:val="DefaultParagraphFont"/>
    <w:uiPriority w:val="99"/>
    <w:semiHidden/>
    <w:unhideWhenUsed/>
    <w:rsid w:val="00BB05D3"/>
  </w:style>
  <w:style w:type="character" w:styleId="SmartHyperlink">
    <w:name w:val="Smart Hyperlink"/>
    <w:basedOn w:val="DefaultParagraphFont"/>
    <w:uiPriority w:val="99"/>
    <w:semiHidden/>
    <w:unhideWhenUsed/>
    <w:rsid w:val="00BB05D3"/>
    <w:rPr>
      <w:u w:val="dotted"/>
    </w:rPr>
  </w:style>
  <w:style w:type="character" w:styleId="SmartLink">
    <w:name w:val="Smart Link"/>
    <w:basedOn w:val="DefaultParagraphFont"/>
    <w:uiPriority w:val="99"/>
    <w:semiHidden/>
    <w:unhideWhenUsed/>
    <w:rsid w:val="00BB05D3"/>
    <w:rPr>
      <w:color w:val="2B579A"/>
      <w:shd w:val="clear" w:color="auto" w:fill="E1DFDD"/>
    </w:rPr>
  </w:style>
  <w:style w:type="character" w:styleId="Strong">
    <w:name w:val="Strong"/>
    <w:basedOn w:val="DefaultParagraphFont"/>
    <w:uiPriority w:val="22"/>
    <w:semiHidden/>
    <w:rsid w:val="00BB05D3"/>
    <w:rPr>
      <w:b/>
      <w:bCs/>
    </w:rPr>
  </w:style>
  <w:style w:type="character" w:styleId="SubtleEmphasis">
    <w:name w:val="Subtle Emphasis"/>
    <w:basedOn w:val="DefaultParagraphFont"/>
    <w:uiPriority w:val="19"/>
    <w:semiHidden/>
    <w:rsid w:val="00BB05D3"/>
    <w:rPr>
      <w:i/>
      <w:iCs/>
      <w:color w:val="404040" w:themeColor="text1" w:themeTint="BF"/>
    </w:rPr>
  </w:style>
  <w:style w:type="character" w:styleId="SubtleReference">
    <w:name w:val="Subtle Reference"/>
    <w:basedOn w:val="DefaultParagraphFont"/>
    <w:uiPriority w:val="31"/>
    <w:semiHidden/>
    <w:rsid w:val="00BB05D3"/>
    <w:rPr>
      <w:smallCaps/>
      <w:color w:val="5A5A5A" w:themeColor="text1" w:themeTint="A5"/>
    </w:rPr>
  </w:style>
  <w:style w:type="character" w:styleId="UnresolvedMention">
    <w:name w:val="Unresolved Mention"/>
    <w:basedOn w:val="DefaultParagraphFont"/>
    <w:uiPriority w:val="99"/>
    <w:semiHidden/>
    <w:unhideWhenUsed/>
    <w:rsid w:val="00BB0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istructe.sharepoint.com/sites/TemplatesFontDistribution/Office%20Template/IStructE%20Short%20Report%20(Helvetic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3AAD6CF7CA4F46A878F09AA5250B22"/>
        <w:category>
          <w:name w:val="General"/>
          <w:gallery w:val="placeholder"/>
        </w:category>
        <w:types>
          <w:type w:val="bbPlcHdr"/>
        </w:types>
        <w:behaviors>
          <w:behavior w:val="content"/>
        </w:behaviors>
        <w:guid w:val="{BB5BE590-1389-42B4-B786-92C575263407}"/>
      </w:docPartPr>
      <w:docPartBody>
        <w:p w:rsidR="000906C0" w:rsidRDefault="000906C0">
          <w:pPr>
            <w:pStyle w:val="9D3AAD6CF7CA4F46A878F09AA5250B22"/>
          </w:pPr>
          <w:r w:rsidRPr="00023848">
            <w:rPr>
              <w:rStyle w:val="PlaceholderText"/>
            </w:rPr>
            <w:t>[Title]</w:t>
          </w:r>
        </w:p>
      </w:docPartBody>
    </w:docPart>
    <w:docPart>
      <w:docPartPr>
        <w:name w:val="F7266DD93038492DBC5ED82A043C80DF"/>
        <w:category>
          <w:name w:val="General"/>
          <w:gallery w:val="placeholder"/>
        </w:category>
        <w:types>
          <w:type w:val="bbPlcHdr"/>
        </w:types>
        <w:behaviors>
          <w:behavior w:val="content"/>
        </w:behaviors>
        <w:guid w:val="{F10AB52F-7D5E-4E5C-BCBE-F1726C871DA0}"/>
      </w:docPartPr>
      <w:docPartBody>
        <w:p w:rsidR="000906C0" w:rsidRDefault="000906C0">
          <w:pPr>
            <w:pStyle w:val="F7266DD93038492DBC5ED82A043C80DF"/>
          </w:pPr>
          <w:r>
            <w:rPr>
              <w:rStyle w:val="PlaceholderText"/>
              <w:rFonts w:asciiTheme="majorHAnsi" w:hAnsiTheme="majorHAnsi"/>
              <w:b/>
              <w:color w:val="156082" w:themeColor="accent1"/>
              <w:sz w:val="30"/>
              <w:szCs w:val="30"/>
            </w:rP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HelveticaNeueLT Std">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 Std Med">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6C0"/>
    <w:rsid w:val="000906C0"/>
    <w:rsid w:val="00200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D3AAD6CF7CA4F46A878F09AA5250B22">
    <w:name w:val="9D3AAD6CF7CA4F46A878F09AA5250B22"/>
  </w:style>
  <w:style w:type="paragraph" w:customStyle="1" w:styleId="F7266DD93038492DBC5ED82A043C80DF">
    <w:name w:val="F7266DD93038492DBC5ED82A043C80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StructE">
      <a:dk1>
        <a:sysClr val="windowText" lastClr="000000"/>
      </a:dk1>
      <a:lt1>
        <a:sysClr val="window" lastClr="FFFFFF"/>
      </a:lt1>
      <a:dk2>
        <a:srgbClr val="4D4F53"/>
      </a:dk2>
      <a:lt2>
        <a:srgbClr val="F3F3F2"/>
      </a:lt2>
      <a:accent1>
        <a:srgbClr val="269C6F"/>
      </a:accent1>
      <a:accent2>
        <a:srgbClr val="4D4F53"/>
      </a:accent2>
      <a:accent3>
        <a:srgbClr val="73264E"/>
      </a:accent3>
      <a:accent4>
        <a:srgbClr val="544D6F"/>
      </a:accent4>
      <a:accent5>
        <a:srgbClr val="19575D"/>
      </a:accent5>
      <a:accent6>
        <a:srgbClr val="E9F5F1"/>
      </a:accent6>
      <a:hlink>
        <a:srgbClr val="0563C1"/>
      </a:hlink>
      <a:folHlink>
        <a:srgbClr val="954F72"/>
      </a:folHlink>
    </a:clrScheme>
    <a:fontScheme name="IStructE Helvetica">
      <a:majorFont>
        <a:latin typeface="HelveticaNeueLT Std"/>
        <a:ea typeface=""/>
        <a:cs typeface=""/>
      </a:majorFont>
      <a:minorFont>
        <a:latin typeface="HelveticaNeueLT Std L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1B9E58BF74FD4BAAC65F1EF28E89BC" ma:contentTypeVersion="0" ma:contentTypeDescription="Create a new document." ma:contentTypeScope="" ma:versionID="4f099d5455dafdbc6bdcde90dc8c904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9C60A7-5B5E-402E-A64B-512FD1A21735}">
  <ds:schemaRefs>
    <ds:schemaRef ds:uri="http://schemas.openxmlformats.org/officeDocument/2006/bibliography"/>
  </ds:schemaRefs>
</ds:datastoreItem>
</file>

<file path=customXml/itemProps2.xml><?xml version="1.0" encoding="utf-8"?>
<ds:datastoreItem xmlns:ds="http://schemas.openxmlformats.org/officeDocument/2006/customXml" ds:itemID="{63C89363-9A2B-489A-B3EE-74EA3A3FC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B04C1AA-1BCD-4AE3-BB53-8987FA9239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91DF10-8262-40B7-A811-FC5048EBDF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IStructE%20Short%20Report%20(Helvetica).dotx</Template>
  <TotalTime>0</TotalTime>
  <Pages>12</Pages>
  <Words>5601</Words>
  <Characters>32431</Characters>
  <Application>Microsoft Office Word</Application>
  <DocSecurity>0</DocSecurity>
  <Lines>791</Lines>
  <Paragraphs>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transcript</dc:title>
  <dc:subject/>
  <dc:creator>Calum Lockhart</dc:creator>
  <cp:keywords/>
  <dc:description/>
  <cp:lastModifiedBy>Calum Lockhart</cp:lastModifiedBy>
  <cp:revision>1</cp:revision>
  <cp:lastPrinted>2019-04-09T08:50:00Z</cp:lastPrinted>
  <dcterms:created xsi:type="dcterms:W3CDTF">2026-01-19T11:09:00Z</dcterms:created>
  <dcterms:modified xsi:type="dcterms:W3CDTF">2026-01-19T11:49:00Z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0x010100E51B9E58BF74FD4BAAC65F1EF28E89BC</vt:lpwstr>
  </property>
</Properties>
</file>